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48" w:rsidRDefault="003C2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2" w:lineRule="atLeast"/>
        <w:rPr>
          <w:sz w:val="28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B1148" w:rsidRDefault="003C2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2" w:lineRule="atLeast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МКУ УО АМС Ирафского муниципального района РСО-Алания‌‌</w:t>
      </w:r>
    </w:p>
    <w:p w:rsidR="00EB1148" w:rsidRDefault="003C2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2" w:lineRule="atLeast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                              МБОУ СОШ с.Лескен</w:t>
      </w:r>
    </w:p>
    <w:p w:rsidR="00EB1148" w:rsidRDefault="00EB1148">
      <w:pPr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652"/>
        <w:gridCol w:w="2964"/>
        <w:gridCol w:w="3191"/>
      </w:tblGrid>
      <w:tr w:rsidR="00EB1148">
        <w:tc>
          <w:tcPr>
            <w:tcW w:w="3652" w:type="dxa"/>
          </w:tcPr>
          <w:p w:rsidR="00EB1148" w:rsidRDefault="003C21A6">
            <w:pPr>
              <w:rPr>
                <w:rFonts w:eastAsia="Times New Roman" w:cs="Times New Roman"/>
                <w:caps/>
                <w:sz w:val="26"/>
                <w:szCs w:val="26"/>
              </w:rPr>
            </w:pPr>
            <w:r>
              <w:rPr>
                <w:rFonts w:eastAsia="Times New Roman" w:cs="Times New Roman"/>
                <w:caps/>
                <w:sz w:val="26"/>
                <w:szCs w:val="26"/>
              </w:rPr>
              <w:t>Рассмотрено</w:t>
            </w: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методическим объединением учителей начальных классов</w:t>
            </w: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Протокол №__ от __.__.2024г.</w:t>
            </w: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Руководитель МО</w:t>
            </w: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__________Беторзова Л.С.</w:t>
            </w:r>
          </w:p>
          <w:p w:rsidR="00EB1148" w:rsidRDefault="00EB1148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964" w:type="dxa"/>
          </w:tcPr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Согласовано</w:t>
            </w: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Зам.дир.школы по УВР</w:t>
            </w:r>
          </w:p>
          <w:p w:rsidR="00EB1148" w:rsidRDefault="00EB1148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________Таймазова Л.Т.</w:t>
            </w:r>
          </w:p>
        </w:tc>
        <w:tc>
          <w:tcPr>
            <w:tcW w:w="3191" w:type="dxa"/>
          </w:tcPr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УТВЕРЖДАЮ</w:t>
            </w: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Директор </w:t>
            </w:r>
          </w:p>
          <w:p w:rsidR="00EB1148" w:rsidRDefault="00EB1148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_________Сагеева Л.К.</w:t>
            </w:r>
          </w:p>
          <w:p w:rsidR="00EB1148" w:rsidRDefault="00EB1148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EB1148" w:rsidRDefault="003C21A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«   » ___________ 2024г.</w:t>
            </w:r>
          </w:p>
        </w:tc>
      </w:tr>
    </w:tbl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jc w:val="both"/>
        <w:rPr>
          <w:rFonts w:eastAsia="Times New Roman" w:cs="Times New Roman"/>
          <w:b/>
          <w:bCs/>
        </w:rPr>
      </w:pPr>
    </w:p>
    <w:p w:rsidR="00EB1148" w:rsidRDefault="003C21A6">
      <w:pPr>
        <w:pBdr>
          <w:bottom w:val="single" w:sz="12" w:space="1" w:color="000000"/>
        </w:pBdr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Рабочая программа</w:t>
      </w:r>
    </w:p>
    <w:p w:rsidR="00EB1148" w:rsidRDefault="003C21A6">
      <w:pPr>
        <w:pBdr>
          <w:bottom w:val="single" w:sz="12" w:space="1" w:color="000000"/>
        </w:pBdr>
        <w:jc w:val="center"/>
        <w:rPr>
          <w:rFonts w:eastAsia="Times New Roman" w:cs="Times New Roman"/>
          <w:b/>
          <w:bCs/>
          <w:sz w:val="28"/>
        </w:rPr>
      </w:pPr>
      <w:r>
        <w:rPr>
          <w:rFonts w:eastAsia="Times New Roman" w:cs="Times New Roman"/>
          <w:b/>
          <w:bCs/>
          <w:sz w:val="28"/>
        </w:rPr>
        <w:t>по предмету «Математика»</w:t>
      </w:r>
    </w:p>
    <w:p w:rsidR="00EB1148" w:rsidRDefault="003C21A6">
      <w:pPr>
        <w:pBdr>
          <w:bottom w:val="single" w:sz="12" w:space="1" w:color="000000"/>
        </w:pBd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ДЛЯ ОБУЧАЮЩИХСЯ С </w:t>
      </w:r>
      <w:r>
        <w:rPr>
          <w:rFonts w:eastAsia="Times New Roman" w:cs="Times New Roman"/>
        </w:rPr>
        <w:t>ЗАДЕРЖСКОЙ ПСИХИЧЕСКОГО РАЗВИТИЯ</w:t>
      </w:r>
    </w:p>
    <w:p w:rsidR="00EB1148" w:rsidRDefault="003C21A6">
      <w:pPr>
        <w:pBdr>
          <w:bottom w:val="single" w:sz="12" w:space="1" w:color="000000"/>
        </w:pBd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(ВАРИАНТ 7.2.)</w:t>
      </w:r>
    </w:p>
    <w:p w:rsidR="00EB1148" w:rsidRDefault="003C21A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(наименование учебного предмета/курса)</w:t>
      </w:r>
    </w:p>
    <w:p w:rsidR="00EB1148" w:rsidRDefault="00EB1148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</w:p>
    <w:p w:rsidR="00EB1148" w:rsidRDefault="003C21A6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sz w:val="28"/>
          <w:szCs w:val="28"/>
          <w:lang w:eastAsia="zh-CN"/>
        </w:rPr>
      </w:pPr>
      <w:r>
        <w:rPr>
          <w:rFonts w:eastAsia="SimSun" w:cs="Times New Roman"/>
          <w:b/>
          <w:color w:val="FF0000"/>
          <w:lang w:eastAsia="zh-CN"/>
        </w:rPr>
        <w:t xml:space="preserve">для ученицы 1  класса </w:t>
      </w:r>
      <w:r>
        <w:rPr>
          <w:rFonts w:eastAsia="SimSun" w:cs="Times New Roman"/>
          <w:b/>
          <w:color w:val="FF0000"/>
          <w:sz w:val="28"/>
          <w:szCs w:val="28"/>
          <w:lang w:eastAsia="zh-CN"/>
        </w:rPr>
        <w:t>Каировой Э.В.</w:t>
      </w:r>
    </w:p>
    <w:p w:rsidR="00EB1148" w:rsidRDefault="00EB1148">
      <w:pPr>
        <w:pBdr>
          <w:bottom w:val="single" w:sz="12" w:space="1" w:color="000000"/>
        </w:pBdr>
        <w:jc w:val="center"/>
        <w:rPr>
          <w:rFonts w:eastAsia="SimSun" w:cs="Times New Roman"/>
          <w:b/>
          <w:color w:val="FF0000"/>
          <w:lang w:eastAsia="zh-CN"/>
        </w:rPr>
      </w:pPr>
    </w:p>
    <w:p w:rsidR="00EB1148" w:rsidRDefault="003C21A6">
      <w:pPr>
        <w:pBdr>
          <w:bottom w:val="single" w:sz="12" w:space="1" w:color="000000"/>
        </w:pBdr>
        <w:jc w:val="center"/>
        <w:rPr>
          <w:rFonts w:eastAsia="SimSun" w:cs="Times New Roman"/>
          <w:b/>
          <w:lang w:eastAsia="zh-CN"/>
        </w:rPr>
      </w:pPr>
      <w:r>
        <w:rPr>
          <w:rFonts w:eastAsia="SimSun" w:cs="Times New Roman"/>
          <w:b/>
          <w:lang w:eastAsia="zh-CN"/>
        </w:rPr>
        <w:t>начальное общее образование</w:t>
      </w:r>
    </w:p>
    <w:p w:rsidR="00EB1148" w:rsidRDefault="003C21A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(уровень, ступень образования)</w:t>
      </w:r>
    </w:p>
    <w:p w:rsidR="00EB1148" w:rsidRDefault="003C21A6">
      <w:pPr>
        <w:pBdr>
          <w:bottom w:val="single" w:sz="12" w:space="1" w:color="000000"/>
        </w:pBd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2024-2025 уч. года</w:t>
      </w:r>
    </w:p>
    <w:p w:rsidR="00EB1148" w:rsidRDefault="003C21A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(срок реализации программы)</w:t>
      </w:r>
    </w:p>
    <w:p w:rsidR="00EB1148" w:rsidRDefault="00EB1148">
      <w:pPr>
        <w:jc w:val="both"/>
        <w:rPr>
          <w:rFonts w:eastAsia="Times New Roman" w:cs="Times New Roman"/>
        </w:rPr>
      </w:pPr>
    </w:p>
    <w:p w:rsidR="00EB1148" w:rsidRDefault="00EB1148">
      <w:pPr>
        <w:pBdr>
          <w:bottom w:val="single" w:sz="12" w:space="1" w:color="000000"/>
        </w:pBdr>
        <w:tabs>
          <w:tab w:val="left" w:pos="1920"/>
        </w:tabs>
        <w:jc w:val="both"/>
        <w:rPr>
          <w:rFonts w:eastAsia="Times New Roman" w:cs="Times New Roman"/>
        </w:rPr>
      </w:pPr>
    </w:p>
    <w:p w:rsidR="00EB1148" w:rsidRDefault="003C21A6">
      <w:pPr>
        <w:pBdr>
          <w:bottom w:val="single" w:sz="12" w:space="1" w:color="000000"/>
        </w:pBdr>
        <w:tabs>
          <w:tab w:val="left" w:pos="19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Составлена на основе примерной </w:t>
      </w:r>
      <w:r>
        <w:rPr>
          <w:rFonts w:eastAsia="Courier New" w:cs="Times New Roman"/>
          <w:color w:val="000000"/>
          <w:lang w:bidi="ru-RU"/>
        </w:rPr>
        <w:t xml:space="preserve">адаптированной основной общеобразовательной программы начального общего образования (АООП НОО) для обучающихся с ЗПР, вариант 7.2. </w:t>
      </w:r>
    </w:p>
    <w:p w:rsidR="00EB1148" w:rsidRDefault="003C21A6">
      <w:pPr>
        <w:pBdr>
          <w:bottom w:val="single" w:sz="12" w:space="1" w:color="000000"/>
        </w:pBdr>
        <w:tabs>
          <w:tab w:val="left" w:pos="1920"/>
        </w:tabs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</w:p>
    <w:p w:rsidR="00EB1148" w:rsidRDefault="003C21A6">
      <w:pPr>
        <w:pBdr>
          <w:bottom w:val="single" w:sz="12" w:space="1" w:color="000000"/>
        </w:pBdr>
        <w:tabs>
          <w:tab w:val="left" w:pos="1920"/>
        </w:tabs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Бетрозовой Л.С.</w:t>
      </w:r>
    </w:p>
    <w:p w:rsidR="00EB1148" w:rsidRDefault="003C21A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кем (Ф.И.О. учителя, составившего рабочую программу)</w:t>
      </w: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EB1148">
      <w:pPr>
        <w:jc w:val="center"/>
        <w:rPr>
          <w:rFonts w:eastAsia="Times New Roman" w:cs="Times New Roman"/>
        </w:rPr>
      </w:pPr>
    </w:p>
    <w:p w:rsidR="00EB1148" w:rsidRDefault="003C21A6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2024 г.</w:t>
      </w:r>
    </w:p>
    <w:p w:rsidR="00EB1148" w:rsidRDefault="003C21A6">
      <w:pPr>
        <w:pStyle w:val="32"/>
        <w:shd w:val="clear" w:color="auto" w:fill="auto"/>
        <w:spacing w:before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</w:t>
      </w:r>
      <w:r>
        <w:rPr>
          <w:rFonts w:ascii="Times New Roman" w:hAnsi="Times New Roman" w:cs="Times New Roman"/>
          <w:b/>
          <w:sz w:val="24"/>
          <w:szCs w:val="24"/>
        </w:rPr>
        <w:t>ТЕЛЬНАЯ ЗАПИСКА</w:t>
      </w:r>
    </w:p>
    <w:p w:rsidR="00EB1148" w:rsidRDefault="00EB1148">
      <w:pPr>
        <w:pStyle w:val="3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(пр. МО РФ от 19.12.2014г № 1598), автор</w:t>
      </w:r>
      <w:r>
        <w:rPr>
          <w:rFonts w:cs="Times New Roman"/>
        </w:rPr>
        <w:t>ской программы Моро М.И., Колягина Ю.М., Бантовой М.А., Бельтюковой Г.В., Волковой С.И., Степановой С.В. «Математика», М., «Просвещение» (программы общеобразовательных учреждений. Начальная школа. 1-4 классы; Учебно-методический комплект «Школа России» М.,</w:t>
      </w:r>
      <w:r>
        <w:rPr>
          <w:rFonts w:cs="Times New Roman"/>
        </w:rPr>
        <w:t xml:space="preserve"> «Просвещение»)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и является приложением к Адаптированной основной общеобразовательной программе начального общего образования для обучающихся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с задержкой психического развития (вариант 7.2)  </w:t>
      </w:r>
    </w:p>
    <w:p w:rsidR="00EB1148" w:rsidRDefault="00EB1148">
      <w:pPr>
        <w:pStyle w:val="3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Программа отражает содержание обучения предмету «Математика» с у</w:t>
      </w:r>
      <w:r>
        <w:rPr>
          <w:rFonts w:cs="Times New Roman"/>
        </w:rPr>
        <w:t>четом особых образовательных потребностей учащихся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</w:t>
      </w:r>
      <w:r>
        <w:rPr>
          <w:rFonts w:cs="Times New Roman"/>
        </w:rPr>
        <w:t xml:space="preserve"> учитывается в распределении учебного содержания по годам обучения и в тематическом планировании. 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Учебный предмет «Математика» в начальной школе является ведущим, обеспечивающим формирование общеучебных умений и познавательной деятельности учащихся с ЗПР.</w:t>
      </w:r>
    </w:p>
    <w:p w:rsidR="00EB1148" w:rsidRDefault="00EB1148">
      <w:pPr>
        <w:pStyle w:val="3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B1148" w:rsidRDefault="003C21A6">
      <w:pPr>
        <w:pStyle w:val="32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И </w:t>
      </w:r>
    </w:p>
    <w:p w:rsidR="00EB1148" w:rsidRDefault="003C21A6">
      <w:pPr>
        <w:pStyle w:val="32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КОРРЕКЦИОННО-РАЗВИВАЮЩЕЕ ЗНАЧЕНИЕ ПРЕДМЕТА</w:t>
      </w:r>
    </w:p>
    <w:p w:rsidR="00EB1148" w:rsidRDefault="003C21A6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>Учебный предмет «Математика» является основным для школьников, в том числе и для учащихся с ЗПР. Овладение навыками арифметических вычислений, решения арифметических задач, приемами измер</w:t>
      </w:r>
      <w:r>
        <w:rPr>
          <w:rFonts w:cs="Times New Roman"/>
        </w:rPr>
        <w:t>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EB1148" w:rsidRDefault="003C21A6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Коррекционно-развивающая направленность учебного предме</w:t>
      </w:r>
      <w:r>
        <w:rPr>
          <w:rFonts w:cs="Times New Roman"/>
        </w:rPr>
        <w:t>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</w:t>
      </w:r>
      <w:r>
        <w:rPr>
          <w:rFonts w:cs="Times New Roman"/>
        </w:rPr>
        <w:t xml:space="preserve">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учащихся совершенствуется способность к знаково-символическому опосредствованию деятельности (т.к. </w:t>
      </w:r>
      <w:r>
        <w:rPr>
          <w:rFonts w:cs="Times New Roman"/>
        </w:rPr>
        <w:t xml:space="preserve">у них </w:t>
      </w:r>
      <w:r>
        <w:rPr>
          <w:rFonts w:cs="Times New Roman"/>
          <w:spacing w:val="2"/>
        </w:rPr>
        <w:t>в определенной степени недостаточна замещающая функция мышления</w:t>
      </w:r>
      <w:r>
        <w:rPr>
          <w:rFonts w:cs="Times New Roman"/>
        </w:rPr>
        <w:t xml:space="preserve">). Это происходит за счет составления наглядных схем, иллюстрирующих количественные отношения, отражающих ход решения задачи, </w:t>
      </w:r>
      <w:r>
        <w:rPr>
          <w:rFonts w:cs="Times New Roman"/>
          <w:spacing w:val="2"/>
        </w:rPr>
        <w:t xml:space="preserve">рисунков, памяток-подсказок, </w:t>
      </w:r>
      <w:r>
        <w:rPr>
          <w:rFonts w:cs="Times New Roman"/>
        </w:rPr>
        <w:t>и т.п.</w:t>
      </w:r>
      <w:r>
        <w:rPr>
          <w:rFonts w:cs="Times New Roman"/>
          <w:spacing w:val="2"/>
        </w:rPr>
        <w:t xml:space="preserve"> Использование заданий так</w:t>
      </w:r>
      <w:r>
        <w:rPr>
          <w:rFonts w:cs="Times New Roman"/>
          <w:spacing w:val="2"/>
        </w:rPr>
        <w:t>ого типа с предварительным обучением их выполнению улучшает общую способность к знаково-символическому опосредствованию деятельности.</w:t>
      </w:r>
    </w:p>
    <w:p w:rsidR="00EB1148" w:rsidRDefault="003C21A6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В ходе обучения обязательно следует реализовывать индивидуальный подход к учащимся, не допуская «усредненного» уровня сло</w:t>
      </w:r>
      <w:r>
        <w:rPr>
          <w:rFonts w:cs="Times New Roman"/>
        </w:rPr>
        <w:t>жности заданий. Учащиеся, обнаруживающие относительно бо́льший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психокоррекционных заняти</w:t>
      </w:r>
      <w:r>
        <w:rPr>
          <w:rFonts w:cs="Times New Roman"/>
        </w:rPr>
        <w:t>й.</w:t>
      </w:r>
    </w:p>
    <w:p w:rsidR="00EB1148" w:rsidRDefault="003C21A6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EB1148" w:rsidRDefault="003C21A6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При обучении школьник с ЗПР закрепляет э</w:t>
      </w:r>
      <w:r>
        <w:rPr>
          <w:rFonts w:cs="Times New Roman"/>
        </w:rPr>
        <w:t>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</w:t>
      </w:r>
      <w:r>
        <w:rPr>
          <w:rFonts w:cs="Times New Roman"/>
        </w:rPr>
        <w:t xml:space="preserve">скую терминологию. </w:t>
      </w:r>
    </w:p>
    <w:p w:rsidR="00EB1148" w:rsidRDefault="003C21A6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</w:t>
      </w:r>
      <w:r>
        <w:rPr>
          <w:rFonts w:cs="Times New Roman"/>
        </w:rPr>
        <w:t>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:rsidR="00EB1148" w:rsidRDefault="003C21A6">
      <w:pPr>
        <w:ind w:firstLine="709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 Коррекционно-развивающая направленность учебного предмета «Математика» д</w:t>
      </w:r>
      <w:r>
        <w:rPr>
          <w:rFonts w:cs="Times New Roman"/>
          <w:spacing w:val="2"/>
        </w:rPr>
        <w:t>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</w:t>
      </w:r>
      <w:r>
        <w:rPr>
          <w:rFonts w:cs="Times New Roman"/>
          <w:spacing w:val="2"/>
        </w:rPr>
        <w:t>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EB1148" w:rsidRDefault="00EB1148">
      <w:pPr>
        <w:pStyle w:val="32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B1148" w:rsidRDefault="003C21A6">
      <w:pPr>
        <w:pStyle w:val="32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Изучение предмета «мАТЕМАТИКА» </w:t>
      </w:r>
    </w:p>
    <w:p w:rsidR="00EB1148" w:rsidRDefault="003C21A6">
      <w:pPr>
        <w:pStyle w:val="32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на ступени НАЧАЛЬНОГО общего образования </w:t>
      </w:r>
    </w:p>
    <w:p w:rsidR="00EB1148" w:rsidRDefault="00EB1148">
      <w:pPr>
        <w:pStyle w:val="32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B1148" w:rsidRDefault="003C21A6">
      <w:pPr>
        <w:pStyle w:val="3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Общей 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sz w:val="24"/>
          <w:szCs w:val="24"/>
        </w:rPr>
        <w:t>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</w:t>
      </w:r>
      <w:r>
        <w:rPr>
          <w:rFonts w:ascii="Times New Roman" w:hAnsi="Times New Roman" w:cs="Times New Roman"/>
          <w:sz w:val="24"/>
          <w:szCs w:val="24"/>
        </w:rPr>
        <w:t xml:space="preserve"> величинами, а также коррекция недостатков отдельных познавательных процессов и познавательной деятельности в целом.</w:t>
      </w:r>
    </w:p>
    <w:p w:rsidR="00EB1148" w:rsidRDefault="003C21A6">
      <w:pPr>
        <w:pStyle w:val="32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перечисленными трудностями и обозначенными во ФГОС НОО учащихся с ЗПР особыми образовательными потребностями определяются </w:t>
      </w:r>
      <w:r>
        <w:rPr>
          <w:rFonts w:ascii="Times New Roman" w:hAnsi="Times New Roman" w:cs="Times New Roman"/>
          <w:b/>
          <w:i/>
          <w:sz w:val="24"/>
          <w:szCs w:val="24"/>
        </w:rPr>
        <w:t>общие задачи учебного предмета: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действиях;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устойчивые навыки вычислений в определенном программой объеме;</w:t>
      </w:r>
    </w:p>
    <w:p w:rsidR="00EB1148" w:rsidRDefault="003C21A6">
      <w:pPr>
        <w:pStyle w:val="af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EB1148" w:rsidRDefault="003C21A6">
      <w:pPr>
        <w:pStyle w:val="af8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решать про</w:t>
      </w:r>
      <w:r>
        <w:rPr>
          <w:rFonts w:ascii="Times New Roman" w:hAnsi="Times New Roman" w:cs="Times New Roman"/>
          <w:sz w:val="24"/>
          <w:szCs w:val="24"/>
        </w:rPr>
        <w:t xml:space="preserve">стые текстовые задачи с помощью сложения и вычитания; 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приемы умственной деятельности, необходимы</w:t>
      </w:r>
      <w:r>
        <w:rPr>
          <w:rFonts w:ascii="Times New Roman" w:hAnsi="Times New Roman" w:cs="Times New Roman"/>
          <w:sz w:val="24"/>
          <w:szCs w:val="24"/>
        </w:rPr>
        <w:t>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устную речь через формирование учебного высказывания с использованием математической терминол</w:t>
      </w:r>
      <w:r>
        <w:rPr>
          <w:rFonts w:ascii="Times New Roman" w:hAnsi="Times New Roman" w:cs="Times New Roman"/>
          <w:sz w:val="24"/>
          <w:szCs w:val="24"/>
        </w:rPr>
        <w:t>огии;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учащихся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соверш</w:t>
      </w:r>
      <w:r>
        <w:rPr>
          <w:rFonts w:ascii="Times New Roman" w:hAnsi="Times New Roman" w:cs="Times New Roman"/>
          <w:sz w:val="24"/>
          <w:szCs w:val="24"/>
        </w:rPr>
        <w:t xml:space="preserve">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EB1148" w:rsidRDefault="003C21A6">
      <w:pPr>
        <w:pStyle w:val="3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</w:t>
      </w:r>
      <w:r>
        <w:rPr>
          <w:rFonts w:ascii="Times New Roman" w:hAnsi="Times New Roman" w:cs="Times New Roman"/>
          <w:sz w:val="24"/>
          <w:szCs w:val="24"/>
        </w:rPr>
        <w:t>ания, совершенствованию сферы жизненной компетенции.</w:t>
      </w:r>
    </w:p>
    <w:p w:rsidR="00EB1148" w:rsidRDefault="003C21A6">
      <w:pPr>
        <w:ind w:firstLine="709"/>
        <w:contextualSpacing/>
        <w:jc w:val="both"/>
        <w:rPr>
          <w:rFonts w:eastAsia="Courier New" w:cs="Times New Roman"/>
          <w:lang w:eastAsia="en-US"/>
        </w:rPr>
      </w:pPr>
      <w:r>
        <w:rPr>
          <w:rFonts w:eastAsia="Courier New" w:cs="Times New Roman"/>
          <w:lang w:eastAsia="en-US"/>
        </w:rPr>
        <w:t xml:space="preserve"> </w:t>
      </w:r>
    </w:p>
    <w:p w:rsidR="00EB1148" w:rsidRDefault="003C21A6">
      <w:pPr>
        <w:contextualSpacing/>
        <w:jc w:val="center"/>
        <w:rPr>
          <w:rFonts w:cs="Times New Roman"/>
        </w:rPr>
      </w:pPr>
      <w:r>
        <w:rPr>
          <w:rFonts w:cs="Times New Roman"/>
          <w:b/>
        </w:rPr>
        <w:t>МЕСТО УЧЕБНОГО ПРЕДМЕТА В УЧЕБНОМ ПЛАНЕ</w:t>
      </w:r>
    </w:p>
    <w:p w:rsidR="00EB1148" w:rsidRDefault="00EB1148">
      <w:pPr>
        <w:ind w:firstLine="709"/>
        <w:contextualSpacing/>
        <w:jc w:val="center"/>
        <w:rPr>
          <w:rFonts w:cs="Times New Roman"/>
        </w:rPr>
      </w:pP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В 1 классе</w:t>
      </w:r>
      <w:r>
        <w:rPr>
          <w:rFonts w:cs="Times New Roman"/>
        </w:rPr>
        <w:t xml:space="preserve"> на изучение </w:t>
      </w:r>
      <w:r>
        <w:rPr>
          <w:rFonts w:eastAsia="Calibri" w:cs="Times New Roman"/>
        </w:rPr>
        <w:t xml:space="preserve">математики </w:t>
      </w:r>
      <w:r>
        <w:rPr>
          <w:rFonts w:cs="Times New Roman"/>
        </w:rPr>
        <w:t xml:space="preserve">отводится по </w:t>
      </w:r>
      <w:r>
        <w:rPr>
          <w:rFonts w:cs="Times New Roman"/>
          <w:b/>
          <w:color w:val="000000"/>
        </w:rPr>
        <w:t>34 ч</w:t>
      </w:r>
      <w:r>
        <w:rPr>
          <w:rFonts w:cs="Times New Roman"/>
        </w:rPr>
        <w:t xml:space="preserve"> (1 ч в неделю, </w:t>
      </w:r>
      <w:r>
        <w:rPr>
          <w:rFonts w:cs="Times New Roman"/>
          <w:color w:val="000000"/>
        </w:rPr>
        <w:t xml:space="preserve">33 </w:t>
      </w:r>
      <w:r>
        <w:rPr>
          <w:rFonts w:cs="Times New Roman"/>
        </w:rPr>
        <w:t xml:space="preserve">учебных недели). </w:t>
      </w:r>
    </w:p>
    <w:p w:rsidR="00EB1148" w:rsidRDefault="00EB1148">
      <w:pPr>
        <w:ind w:firstLine="709"/>
        <w:jc w:val="both"/>
        <w:rPr>
          <w:rFonts w:cs="Times New Roman"/>
        </w:rPr>
      </w:pPr>
    </w:p>
    <w:p w:rsidR="00EB1148" w:rsidRDefault="00EB1148">
      <w:pPr>
        <w:ind w:firstLine="709"/>
        <w:jc w:val="both"/>
        <w:rPr>
          <w:rFonts w:cs="Times New Roman"/>
        </w:rPr>
      </w:pPr>
    </w:p>
    <w:p w:rsidR="00EB1148" w:rsidRDefault="003C21A6">
      <w:pPr>
        <w:pStyle w:val="afa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b/>
          <w:bCs/>
          <w:color w:val="000000"/>
        </w:rPr>
        <w:t>ОПИСАНИЕ ЦЕННОСТНЫХ ОРИЕНТИРОВ СОДЕРЖАНИЯ УЧЕБНОГО ПРЕДМЕТА</w:t>
      </w:r>
    </w:p>
    <w:p w:rsidR="00EB1148" w:rsidRDefault="003C21A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Ценностные ориентиры изучения предмета</w:t>
      </w:r>
      <w:r>
        <w:rPr>
          <w:color w:val="000000"/>
        </w:rPr>
        <w:t xml:space="preserve"> «Математика» в целом ограничиваются ценностью истины, однако данный курс предлагает как расширение содержания предмета, так и совокупность методик и технологий (в том числе и проектной), позволяющих заниматься всестор</w:t>
      </w:r>
      <w:r>
        <w:rPr>
          <w:color w:val="000000"/>
        </w:rPr>
        <w:t>онним формированием личности учащихся средствами предмета «Математика» и, как следствие, расширить набор ценностных ориентиров.</w:t>
      </w:r>
    </w:p>
    <w:p w:rsidR="00EB1148" w:rsidRDefault="003C21A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Ценность истины </w:t>
      </w:r>
      <w:r>
        <w:rPr>
          <w:color w:val="000000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EB1148" w:rsidRDefault="003C21A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Ценность человека</w:t>
      </w:r>
      <w:r>
        <w:rPr>
          <w:color w:val="000000"/>
        </w:rPr>
        <w:t xml:space="preserve"> как разумного существа, стремящегося к познанию мира и самосовершенствованию.</w:t>
      </w:r>
    </w:p>
    <w:p w:rsidR="00EB1148" w:rsidRDefault="003C21A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Ценность свободы </w:t>
      </w:r>
      <w:r>
        <w:rPr>
          <w:color w:val="000000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</w:t>
      </w:r>
      <w:r>
        <w:rPr>
          <w:color w:val="000000"/>
        </w:rPr>
        <w:t>ществе.</w:t>
      </w:r>
    </w:p>
    <w:p w:rsidR="00EB1148" w:rsidRDefault="003C21A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Ценность гражданственности</w:t>
      </w:r>
      <w:r>
        <w:rPr>
          <w:color w:val="000000"/>
        </w:rPr>
        <w:t xml:space="preserve"> – осознание человеком себя как члена общества, народа, представителя страны и государства.</w:t>
      </w:r>
    </w:p>
    <w:p w:rsidR="00EB1148" w:rsidRDefault="003C21A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Ценность патриотизма </w:t>
      </w:r>
      <w:r>
        <w:rPr>
          <w:color w:val="000000"/>
        </w:rPr>
        <w:t>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EB1148" w:rsidRDefault="00EB1148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B1148" w:rsidRDefault="003C21A6">
      <w:pPr>
        <w:pStyle w:val="1"/>
        <w:spacing w:before="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</w:p>
    <w:p w:rsidR="00EB1148" w:rsidRDefault="00EB1148">
      <w:pPr>
        <w:pStyle w:val="32"/>
        <w:shd w:val="clear" w:color="auto" w:fill="auto"/>
        <w:tabs>
          <w:tab w:val="left" w:pos="851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B1148" w:rsidRDefault="003C21A6">
      <w:pPr>
        <w:pStyle w:val="af8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Личностные, метапредметные, предметные результаты освоения учебного предмета «Математи</w:t>
      </w:r>
      <w:r>
        <w:rPr>
          <w:b/>
          <w:sz w:val="24"/>
          <w:szCs w:val="24"/>
        </w:rPr>
        <w:t>ка»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:rsidR="00EB1148" w:rsidRDefault="003C21A6">
      <w:pPr>
        <w:numPr>
          <w:ilvl w:val="0"/>
          <w:numId w:val="3"/>
        </w:numPr>
        <w:ind w:left="0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расширение сферы жизненной компетенции за счет возможности отвечать на поставленн</w:t>
      </w:r>
      <w:r>
        <w:rPr>
          <w:rFonts w:eastAsia="Calibri" w:cs="Times New Roman"/>
        </w:rPr>
        <w:t>ые вопросы, задавать вопросы, поддерживать диалог, высказываться, регулировать собственное речевое поведение;</w:t>
      </w:r>
    </w:p>
    <w:p w:rsidR="00EB1148" w:rsidRDefault="003C21A6">
      <w:pPr>
        <w:numPr>
          <w:ilvl w:val="0"/>
          <w:numId w:val="3"/>
        </w:numPr>
        <w:ind w:left="0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развитие возможностей знаково-символического опосредствования, повышающих общий уровень сформированности</w:t>
      </w:r>
      <w:r>
        <w:rPr>
          <w:rFonts w:eastAsia="Calibri" w:cs="Times New Roman"/>
        </w:rPr>
        <w:t xml:space="preserve"> учебно-познавательной деятельности (в качестве средств выступают символические обозначения количества предметов, условия задачи);</w:t>
      </w:r>
    </w:p>
    <w:p w:rsidR="00EB1148" w:rsidRDefault="003C21A6">
      <w:pPr>
        <w:numPr>
          <w:ilvl w:val="0"/>
          <w:numId w:val="3"/>
        </w:numPr>
        <w:ind w:left="0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улучшение мелкой моторики, зрительно-моторной координации;</w:t>
      </w:r>
    </w:p>
    <w:p w:rsidR="00EB1148" w:rsidRDefault="003C21A6">
      <w:pPr>
        <w:numPr>
          <w:ilvl w:val="0"/>
          <w:numId w:val="3"/>
        </w:numPr>
        <w:ind w:left="0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совершенствование зрительно-пространственных представлений (ориент</w:t>
      </w:r>
      <w:r>
        <w:rPr>
          <w:rFonts w:eastAsia="Calibri" w:cs="Times New Roman"/>
        </w:rPr>
        <w:t>ировка в тетради на листе, размещение цифр, геометрических фигур и т.п.);</w:t>
      </w:r>
    </w:p>
    <w:p w:rsidR="00EB1148" w:rsidRDefault="003C21A6">
      <w:pPr>
        <w:numPr>
          <w:ilvl w:val="0"/>
          <w:numId w:val="3"/>
        </w:numPr>
        <w:ind w:left="0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улучшение качества учебного высказывания за счет расширения словарного запаса математическими терминами, предъявления «эталонных» речевых образцов;</w:t>
      </w:r>
    </w:p>
    <w:p w:rsidR="00EB1148" w:rsidRDefault="003C21A6">
      <w:pPr>
        <w:numPr>
          <w:ilvl w:val="0"/>
          <w:numId w:val="3"/>
        </w:numPr>
        <w:ind w:left="0" w:firstLine="567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развитие самоконтроля при оценке п</w:t>
      </w:r>
      <w:r>
        <w:rPr>
          <w:rFonts w:eastAsia="Calibri" w:cs="Times New Roman"/>
        </w:rPr>
        <w:t>олученного результата.</w:t>
      </w:r>
    </w:p>
    <w:p w:rsidR="00EB1148" w:rsidRDefault="00EB1148">
      <w:pPr>
        <w:ind w:firstLine="709"/>
        <w:contextualSpacing/>
        <w:jc w:val="both"/>
        <w:rPr>
          <w:rFonts w:cs="Times New Roman"/>
          <w:b/>
          <w:i/>
          <w:sz w:val="16"/>
          <w:szCs w:val="16"/>
        </w:rPr>
      </w:pP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  <w:szCs w:val="28"/>
        </w:rPr>
        <w:t>Личностные результаты</w:t>
      </w:r>
      <w:r>
        <w:rPr>
          <w:rFonts w:cs="Times New Roman"/>
        </w:rPr>
        <w:t xml:space="preserve"> освоения рабочей программы по учебному предмету «Математика» проявляются: </w:t>
      </w:r>
    </w:p>
    <w:p w:rsidR="00EB1148" w:rsidRDefault="003C21A6">
      <w:pPr>
        <w:numPr>
          <w:ilvl w:val="0"/>
          <w:numId w:val="4"/>
        </w:numPr>
        <w:ind w:left="0" w:firstLine="567"/>
        <w:jc w:val="both"/>
        <w:rPr>
          <w:rFonts w:cs="Times New Roman"/>
        </w:rPr>
      </w:pPr>
      <w:r>
        <w:rPr>
          <w:rFonts w:cs="Times New Roman"/>
          <w:bCs/>
        </w:rPr>
        <w:t>в принятии и освоении социальной роли учащегося, формировании и развитии социально значимых мотивов учебной деятельности;</w:t>
      </w:r>
    </w:p>
    <w:p w:rsidR="00EB1148" w:rsidRDefault="003C21A6">
      <w:pPr>
        <w:numPr>
          <w:ilvl w:val="0"/>
          <w:numId w:val="4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в формировани</w:t>
      </w:r>
      <w:r>
        <w:rPr>
          <w:rFonts w:cs="Times New Roman"/>
        </w:rPr>
        <w:t>и навыков сотрудничества со сверстниками (на основе работы в парах);</w:t>
      </w:r>
    </w:p>
    <w:p w:rsidR="00EB1148" w:rsidRDefault="003C21A6">
      <w:pPr>
        <w:numPr>
          <w:ilvl w:val="0"/>
          <w:numId w:val="4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в 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EB1148" w:rsidRDefault="003C21A6">
      <w:pPr>
        <w:numPr>
          <w:ilvl w:val="0"/>
          <w:numId w:val="4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в развитии адекватных представлений о собственных</w:t>
      </w:r>
      <w:r>
        <w:rPr>
          <w:rFonts w:cs="Times New Roman"/>
        </w:rPr>
        <w:t xml:space="preserve"> возможностях;</w:t>
      </w:r>
    </w:p>
    <w:p w:rsidR="00EB1148" w:rsidRDefault="003C21A6">
      <w:pPr>
        <w:numPr>
          <w:ilvl w:val="0"/>
          <w:numId w:val="4"/>
        </w:numPr>
        <w:ind w:left="0" w:firstLine="567"/>
        <w:jc w:val="both"/>
        <w:rPr>
          <w:rFonts w:cs="Times New Roman"/>
          <w:iCs/>
        </w:rPr>
      </w:pPr>
      <w:r>
        <w:rPr>
          <w:rFonts w:cs="Times New Roman"/>
        </w:rPr>
        <w:t>в овладении навыками коммуникации (с учителем, одноклассниками);</w:t>
      </w:r>
    </w:p>
    <w:p w:rsidR="00EB1148" w:rsidRDefault="003C21A6">
      <w:pPr>
        <w:numPr>
          <w:ilvl w:val="0"/>
          <w:numId w:val="4"/>
        </w:numPr>
        <w:ind w:left="0" w:firstLine="567"/>
        <w:jc w:val="both"/>
        <w:rPr>
          <w:rFonts w:cs="Times New Roman"/>
          <w:iCs/>
        </w:rPr>
      </w:pPr>
      <w:r>
        <w:rPr>
          <w:rFonts w:cs="Times New Roman"/>
          <w:iCs/>
        </w:rPr>
        <w:t>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 ситуаций).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  <w:szCs w:val="28"/>
        </w:rPr>
        <w:t>Мета</w:t>
      </w:r>
      <w:r>
        <w:rPr>
          <w:rFonts w:cs="Times New Roman"/>
          <w:b/>
          <w:i/>
          <w:sz w:val="28"/>
          <w:szCs w:val="28"/>
        </w:rPr>
        <w:t>предметные результаты</w:t>
      </w:r>
      <w:r>
        <w:rPr>
          <w:rFonts w:cs="Times New Roman"/>
        </w:rPr>
        <w:t xml:space="preserve"> освоения рабочей программы по учебному предмету «Математика»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</w:t>
      </w:r>
      <w:r>
        <w:rPr>
          <w:rFonts w:cs="Times New Roman"/>
        </w:rPr>
        <w:t xml:space="preserve">ми основу умения учиться). 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 xml:space="preserve">С учетом </w:t>
      </w:r>
      <w:r>
        <w:rPr>
          <w:rFonts w:cs="Times New Roman"/>
        </w:rPr>
        <w:t xml:space="preserve">индивидуальных возможностей и особых образовательных потребностей учащихся с ЗПР </w:t>
      </w:r>
      <w:r>
        <w:rPr>
          <w:rFonts w:cs="Times New Roman"/>
          <w:b/>
          <w:bCs/>
          <w:i/>
        </w:rPr>
        <w:t>метапредметные результаты</w:t>
      </w:r>
      <w:r>
        <w:rPr>
          <w:rFonts w:cs="Times New Roman"/>
        </w:rPr>
        <w:t xml:space="preserve"> могут быть обозначены следующим образом.</w:t>
      </w:r>
    </w:p>
    <w:p w:rsidR="00EB1148" w:rsidRDefault="00EB1148">
      <w:pPr>
        <w:ind w:firstLine="709"/>
        <w:jc w:val="both"/>
        <w:rPr>
          <w:rFonts w:cs="Times New Roman"/>
          <w:b/>
          <w:i/>
          <w:sz w:val="16"/>
          <w:szCs w:val="16"/>
        </w:rPr>
      </w:pPr>
    </w:p>
    <w:p w:rsidR="00EB1148" w:rsidRDefault="003C21A6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Сформированные </w:t>
      </w:r>
      <w:r>
        <w:rPr>
          <w:rFonts w:cs="Times New Roman"/>
          <w:b/>
          <w:i/>
          <w:sz w:val="28"/>
          <w:szCs w:val="28"/>
        </w:rPr>
        <w:t>познавательные универсальные учебные действия</w:t>
      </w:r>
      <w:r>
        <w:rPr>
          <w:rFonts w:cs="Times New Roman"/>
          <w:b/>
          <w:i/>
        </w:rPr>
        <w:t xml:space="preserve"> проявляются возможностью:</w:t>
      </w:r>
    </w:p>
    <w:p w:rsidR="00EB1148" w:rsidRDefault="003C21A6">
      <w:pPr>
        <w:numPr>
          <w:ilvl w:val="0"/>
          <w:numId w:val="7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EB1148" w:rsidRDefault="003C21A6">
      <w:pPr>
        <w:numPr>
          <w:ilvl w:val="0"/>
          <w:numId w:val="7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кодировать и перекодировать информацию (заменять предмет символом, читать символическое изображения (в виде р</w:t>
      </w:r>
      <w:r>
        <w:rPr>
          <w:rFonts w:cs="Times New Roman"/>
        </w:rPr>
        <w:t>исунка и/или схемы условия задач и пр.);</w:t>
      </w:r>
    </w:p>
    <w:p w:rsidR="00EB1148" w:rsidRDefault="003C21A6">
      <w:pPr>
        <w:numPr>
          <w:ilvl w:val="0"/>
          <w:numId w:val="7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осуществлять разносторонний анализ объекта (геометрическая фигура, графическое изображение задачи и т.п.);</w:t>
      </w:r>
    </w:p>
    <w:p w:rsidR="00EB1148" w:rsidRDefault="003C21A6">
      <w:pPr>
        <w:numPr>
          <w:ilvl w:val="0"/>
          <w:numId w:val="7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сравнивать геометрические фигуры, предметы по разным классификационным основаниям (больше – меньше, длиннее </w:t>
      </w:r>
      <w:r>
        <w:rPr>
          <w:rFonts w:cs="Times New Roman"/>
        </w:rPr>
        <w:t>– короче и т.п.);</w:t>
      </w:r>
    </w:p>
    <w:p w:rsidR="00EB1148" w:rsidRDefault="003C21A6">
      <w:pPr>
        <w:numPr>
          <w:ilvl w:val="0"/>
          <w:numId w:val="7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обобщать (самостоятельно выделять признаки сходства).</w:t>
      </w:r>
    </w:p>
    <w:p w:rsidR="00EB1148" w:rsidRDefault="00EB1148">
      <w:pPr>
        <w:ind w:firstLine="709"/>
        <w:jc w:val="both"/>
        <w:rPr>
          <w:rFonts w:cs="Times New Roman"/>
          <w:sz w:val="16"/>
          <w:szCs w:val="16"/>
        </w:rPr>
      </w:pPr>
    </w:p>
    <w:p w:rsidR="00EB1148" w:rsidRDefault="003C21A6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Сформированные </w:t>
      </w:r>
      <w:r>
        <w:rPr>
          <w:rFonts w:cs="Times New Roman"/>
          <w:b/>
          <w:i/>
          <w:sz w:val="28"/>
          <w:szCs w:val="28"/>
        </w:rPr>
        <w:t>регулятивные универсальные учебные действия</w:t>
      </w:r>
      <w:r>
        <w:rPr>
          <w:rFonts w:cs="Times New Roman"/>
          <w:b/>
          <w:i/>
        </w:rPr>
        <w:t xml:space="preserve"> проявляются возможностью:</w:t>
      </w:r>
    </w:p>
    <w:p w:rsidR="00EB1148" w:rsidRDefault="003C21A6">
      <w:pPr>
        <w:numPr>
          <w:ilvl w:val="0"/>
          <w:numId w:val="6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понимать смысл предъявляемых учебных задач (проанализировать, написать и т.п.);</w:t>
      </w:r>
    </w:p>
    <w:p w:rsidR="00EB1148" w:rsidRDefault="003C21A6">
      <w:pPr>
        <w:numPr>
          <w:ilvl w:val="0"/>
          <w:numId w:val="6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планировать свои действия в соответствии с поставленной задачей и условием ее реализации (например, рисование рисунка к условию задачи, сравнить полученный ответ с условием и вопросом);</w:t>
      </w:r>
    </w:p>
    <w:p w:rsidR="00EB1148" w:rsidRDefault="003C21A6">
      <w:pPr>
        <w:numPr>
          <w:ilvl w:val="0"/>
          <w:numId w:val="6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различать способы и результат действия (складывать или вычитать);</w:t>
      </w:r>
    </w:p>
    <w:p w:rsidR="00EB1148" w:rsidRDefault="003C21A6">
      <w:pPr>
        <w:numPr>
          <w:ilvl w:val="0"/>
          <w:numId w:val="6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внос</w:t>
      </w:r>
      <w:r>
        <w:rPr>
          <w:rFonts w:cs="Times New Roman"/>
        </w:rPr>
        <w:t>ить необходимые коррективы в действия на основе их оценки и учета характера сделанных ошибок;</w:t>
      </w:r>
    </w:p>
    <w:p w:rsidR="00EB1148" w:rsidRDefault="003C21A6">
      <w:pPr>
        <w:numPr>
          <w:ilvl w:val="0"/>
          <w:numId w:val="6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осуществлять пошаговый и итоговый контроль результатов под руководством учителя и самостоятельно.</w:t>
      </w:r>
    </w:p>
    <w:p w:rsidR="00EB1148" w:rsidRDefault="00EB1148">
      <w:pPr>
        <w:ind w:firstLine="709"/>
        <w:jc w:val="both"/>
        <w:rPr>
          <w:rFonts w:cs="Times New Roman"/>
          <w:b/>
          <w:i/>
          <w:sz w:val="16"/>
          <w:szCs w:val="16"/>
        </w:rPr>
      </w:pPr>
    </w:p>
    <w:p w:rsidR="00EB1148" w:rsidRDefault="003C21A6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Сформированные </w:t>
      </w:r>
      <w:r>
        <w:rPr>
          <w:rFonts w:cs="Times New Roman"/>
          <w:b/>
          <w:i/>
          <w:sz w:val="28"/>
          <w:szCs w:val="28"/>
        </w:rPr>
        <w:t>коммуникативные универсальные учебные действия</w:t>
      </w:r>
      <w:r>
        <w:rPr>
          <w:rFonts w:cs="Times New Roman"/>
          <w:b/>
          <w:i/>
        </w:rPr>
        <w:t xml:space="preserve"> п</w:t>
      </w:r>
      <w:r>
        <w:rPr>
          <w:rFonts w:cs="Times New Roman"/>
          <w:b/>
          <w:i/>
        </w:rPr>
        <w:t>роявляются возможностью:</w:t>
      </w:r>
    </w:p>
    <w:p w:rsidR="00EB1148" w:rsidRDefault="003C21A6">
      <w:pPr>
        <w:numPr>
          <w:ilvl w:val="0"/>
          <w:numId w:val="5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адекватно использовать речевые средства при обсуждении результата деятельности; </w:t>
      </w:r>
    </w:p>
    <w:p w:rsidR="00EB1148" w:rsidRDefault="003C21A6">
      <w:pPr>
        <w:numPr>
          <w:ilvl w:val="0"/>
          <w:numId w:val="5"/>
        </w:numPr>
        <w:ind w:left="0" w:firstLine="567"/>
        <w:jc w:val="both"/>
        <w:rPr>
          <w:rFonts w:cs="Times New Roman"/>
        </w:rPr>
      </w:pPr>
      <w:r>
        <w:rPr>
          <w:rFonts w:cs="Times New Roman"/>
        </w:rPr>
        <w:t>использовать формулы речевого этикета во взаимодействии с соучениками и учителем.</w:t>
      </w:r>
    </w:p>
    <w:p w:rsidR="00EB1148" w:rsidRDefault="003C21A6">
      <w:pPr>
        <w:ind w:firstLine="567"/>
        <w:jc w:val="both"/>
        <w:rPr>
          <w:rFonts w:cs="Times New Roman"/>
        </w:rPr>
      </w:pPr>
      <w:r>
        <w:rPr>
          <w:rFonts w:cs="Times New Roman"/>
        </w:rPr>
        <w:t>Учебный предмет «Математика» имеет большое значение для формирования</w:t>
      </w:r>
      <w:r>
        <w:rPr>
          <w:rFonts w:cs="Times New Roman"/>
        </w:rPr>
        <w:t xml:space="preserve"> сферы жизненной компетенции, мониторинг становления которой оценивается по ниже перечисленным направлениям.</w:t>
      </w:r>
    </w:p>
    <w:p w:rsidR="00EB1148" w:rsidRDefault="003C21A6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Развитие адекватных представлений о собственных возможностях проявляется в умениях: 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организовать себя на рабочем месте (правильная посадка при п</w:t>
      </w:r>
      <w:r>
        <w:rPr>
          <w:rFonts w:cs="Times New Roman"/>
        </w:rPr>
        <w:t>исьме в тетради, удержание ручки, расположение тетради и т.п.);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задать вопрос учителю при неусвоении материала урока или его фрагмента;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– распределять время на выполнение задания в обозначенный учителем отрезок времени; 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словесно обозначать цель выполн</w:t>
      </w:r>
      <w:r>
        <w:rPr>
          <w:rFonts w:cs="Times New Roman"/>
        </w:rPr>
        <w:t>яемых действий и их результат.</w:t>
      </w:r>
    </w:p>
    <w:p w:rsidR="00EB1148" w:rsidRDefault="003C21A6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Овладение навыками коммуникации и принятыми ритуалами социального взаимодействия проявляется: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– в умении слушать внимательно и адекватно реагировать на обращенную речь; </w:t>
      </w:r>
    </w:p>
    <w:p w:rsidR="00EB1148" w:rsidRDefault="003C21A6">
      <w:pPr>
        <w:ind w:firstLine="709"/>
        <w:jc w:val="both"/>
        <w:rPr>
          <w:rFonts w:cs="Times New Roman"/>
        </w:rPr>
      </w:pPr>
      <w:r>
        <w:rPr>
          <w:rFonts w:cs="Times New Roman"/>
        </w:rPr>
        <w:t>– в умении отвечать на вопросы учителя, адекватно реаги</w:t>
      </w:r>
      <w:r>
        <w:rPr>
          <w:rFonts w:cs="Times New Roman"/>
        </w:rPr>
        <w:t>ровать на его одобрение и порицание, критику со стороны одноклассников.</w:t>
      </w:r>
    </w:p>
    <w:p w:rsidR="00EB1148" w:rsidRDefault="003C21A6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Способность к осмыслению и дифференциации картины мира, ее пространственно- временной организации проявляется </w:t>
      </w:r>
      <w:r>
        <w:rPr>
          <w:rFonts w:cs="Times New Roman"/>
        </w:rPr>
        <w:t xml:space="preserve">в понимании роли математических знаний в быту и профессии. </w:t>
      </w:r>
    </w:p>
    <w:p w:rsidR="00EB1148" w:rsidRDefault="003C21A6">
      <w:pPr>
        <w:ind w:firstLine="709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>
        <w:rPr>
          <w:rFonts w:cs="Times New Roman"/>
        </w:rPr>
        <w:t>в стремлении научиться правильно считать, решать задачи.</w:t>
      </w:r>
    </w:p>
    <w:p w:rsidR="00EB1148" w:rsidRDefault="00EB1148">
      <w:pPr>
        <w:ind w:firstLine="709"/>
        <w:jc w:val="both"/>
        <w:rPr>
          <w:rFonts w:cs="Times New Roman"/>
          <w:b/>
          <w:bCs/>
          <w:sz w:val="16"/>
          <w:szCs w:val="16"/>
        </w:rPr>
      </w:pPr>
    </w:p>
    <w:p w:rsidR="00EB1148" w:rsidRDefault="003C21A6">
      <w:pPr>
        <w:ind w:firstLine="709"/>
        <w:jc w:val="both"/>
        <w:rPr>
          <w:rFonts w:cs="Times New Roman"/>
          <w:b/>
          <w:bCs/>
          <w:i/>
        </w:rPr>
      </w:pPr>
      <w:r>
        <w:rPr>
          <w:rFonts w:cs="Times New Roman"/>
          <w:b/>
          <w:bCs/>
          <w:sz w:val="28"/>
          <w:szCs w:val="28"/>
        </w:rPr>
        <w:t>Предметные результаты</w:t>
      </w:r>
      <w:r>
        <w:rPr>
          <w:rFonts w:cs="Times New Roman"/>
          <w:bCs/>
        </w:rPr>
        <w:t xml:space="preserve"> в целом оцениваются в конце начального образования. Они обозначаются в АООП как:</w:t>
      </w:r>
    </w:p>
    <w:p w:rsidR="00EB1148" w:rsidRDefault="003C21A6">
      <w:pPr>
        <w:numPr>
          <w:ilvl w:val="0"/>
          <w:numId w:val="8"/>
        </w:numPr>
        <w:ind w:left="0" w:firstLine="426"/>
        <w:jc w:val="both"/>
        <w:rPr>
          <w:rFonts w:cs="Times New Roman"/>
          <w:bCs/>
        </w:rPr>
      </w:pPr>
      <w:r>
        <w:rPr>
          <w:rFonts w:cs="Times New Roman"/>
          <w:bCs/>
        </w:rPr>
        <w:t>формирование начальных математических знаний о числах, геометрических фигурах для описания и объяснения окружающих предметов, процессов, явлений, а также оценки их количестве</w:t>
      </w:r>
      <w:r>
        <w:rPr>
          <w:rFonts w:cs="Times New Roman"/>
          <w:bCs/>
        </w:rPr>
        <w:t xml:space="preserve">нных и пространственных отношений; </w:t>
      </w:r>
    </w:p>
    <w:p w:rsidR="00EB1148" w:rsidRDefault="003C21A6">
      <w:pPr>
        <w:numPr>
          <w:ilvl w:val="0"/>
          <w:numId w:val="8"/>
        </w:numPr>
        <w:ind w:left="0" w:firstLine="426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EB1148" w:rsidRDefault="003C21A6">
      <w:pPr>
        <w:numPr>
          <w:ilvl w:val="0"/>
          <w:numId w:val="8"/>
        </w:numPr>
        <w:ind w:left="0" w:firstLine="426"/>
        <w:jc w:val="both"/>
        <w:rPr>
          <w:rFonts w:cs="Times New Roman"/>
          <w:bCs/>
        </w:rPr>
      </w:pPr>
      <w:r>
        <w:rPr>
          <w:rFonts w:cs="Times New Roman"/>
          <w:bCs/>
        </w:rPr>
        <w:t>умение выполнять устно и письменно арифметические действия с числами, решать текстовые задачи</w:t>
      </w:r>
      <w:r>
        <w:rPr>
          <w:rFonts w:cs="Times New Roman"/>
          <w:bCs/>
        </w:rPr>
        <w:t xml:space="preserve">, умение действовать в соответствии с алгоритмом; </w:t>
      </w:r>
    </w:p>
    <w:p w:rsidR="00EB1148" w:rsidRDefault="003C21A6">
      <w:pPr>
        <w:numPr>
          <w:ilvl w:val="0"/>
          <w:numId w:val="8"/>
        </w:numPr>
        <w:ind w:left="0" w:firstLine="426"/>
        <w:jc w:val="both"/>
        <w:rPr>
          <w:rFonts w:cs="Times New Roman"/>
          <w:bCs/>
        </w:rPr>
      </w:pPr>
      <w:r>
        <w:rPr>
          <w:rFonts w:cs="Times New Roman"/>
          <w:bCs/>
        </w:rPr>
        <w:t>исследовать, распознавать и изображать геометрические фигуры.</w:t>
      </w:r>
    </w:p>
    <w:p w:rsidR="00EB1148" w:rsidRDefault="00EB1148">
      <w:pPr>
        <w:pStyle w:val="Default"/>
        <w:ind w:firstLine="709"/>
        <w:jc w:val="both"/>
      </w:pPr>
    </w:p>
    <w:p w:rsidR="00EB1148" w:rsidRDefault="003C21A6">
      <w:pPr>
        <w:pStyle w:val="Default"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EB1148" w:rsidRDefault="00EB1148">
      <w:pPr>
        <w:pStyle w:val="Default"/>
        <w:ind w:firstLine="567"/>
        <w:jc w:val="center"/>
        <w:rPr>
          <w:b/>
          <w:bCs/>
        </w:rPr>
      </w:pPr>
    </w:p>
    <w:p w:rsidR="00EB1148" w:rsidRDefault="003C21A6">
      <w:pPr>
        <w:jc w:val="center"/>
        <w:rPr>
          <w:rFonts w:cs="Times New Roman"/>
        </w:rPr>
      </w:pPr>
      <w:r>
        <w:rPr>
          <w:rFonts w:cs="Times New Roman"/>
          <w:b/>
        </w:rPr>
        <w:t>Числа и величины</w:t>
      </w:r>
    </w:p>
    <w:p w:rsidR="00EB1148" w:rsidRDefault="003C21A6">
      <w:pPr>
        <w:pStyle w:val="afb"/>
        <w:spacing w:line="24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9: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различение,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чтение,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запись.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Единица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счёта. Десяток.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Счёт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запись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рез</w:t>
      </w:r>
      <w:r>
        <w:rPr>
          <w:rFonts w:ascii="Times New Roman" w:hAnsi="Times New Roman" w:cs="Times New Roman"/>
          <w:color w:val="231F20"/>
          <w:sz w:val="24"/>
          <w:szCs w:val="24"/>
        </w:rPr>
        <w:t>ультата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цифрами.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Число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 цифра 0 при измерении, вычислении.</w:t>
      </w:r>
    </w:p>
    <w:p w:rsidR="00EB1148" w:rsidRDefault="003C21A6">
      <w:pPr>
        <w:pStyle w:val="afb"/>
        <w:spacing w:before="1" w:line="24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EB1148" w:rsidRDefault="003C21A6">
      <w:pPr>
        <w:pStyle w:val="afb"/>
        <w:spacing w:before="2" w:line="244" w:lineRule="auto"/>
        <w:ind w:left="0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Длина и её измерение. Единицы длины: сантиметр, деци</w:t>
      </w:r>
      <w:r>
        <w:rPr>
          <w:rFonts w:ascii="Times New Roman" w:hAnsi="Times New Roman" w:cs="Times New Roman"/>
          <w:color w:val="231F20"/>
          <w:sz w:val="24"/>
          <w:szCs w:val="24"/>
        </w:rPr>
        <w:t>метр; установление соотношения между ними.</w:t>
      </w:r>
    </w:p>
    <w:p w:rsidR="00EB1148" w:rsidRDefault="003C21A6">
      <w:pPr>
        <w:jc w:val="center"/>
        <w:rPr>
          <w:rFonts w:cs="Times New Roman"/>
        </w:rPr>
      </w:pPr>
      <w:r>
        <w:rPr>
          <w:rFonts w:cs="Times New Roman"/>
          <w:b/>
        </w:rPr>
        <w:t>Арифметические действия</w:t>
      </w:r>
    </w:p>
    <w:p w:rsidR="00EB1148" w:rsidRDefault="003C21A6">
      <w:pPr>
        <w:pStyle w:val="afb"/>
        <w:spacing w:line="24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Сложение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вычитание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чисел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20.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Названия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компонентов действий, результатов действий сложения, вычитания. Вычитание как действие, обратное сложению.</w:t>
      </w:r>
    </w:p>
    <w:p w:rsidR="00EB1148" w:rsidRDefault="00EB1148">
      <w:pPr>
        <w:pStyle w:val="afb"/>
        <w:ind w:left="0" w:right="0" w:firstLine="567"/>
        <w:jc w:val="left"/>
        <w:rPr>
          <w:sz w:val="16"/>
          <w:szCs w:val="16"/>
        </w:rPr>
      </w:pPr>
    </w:p>
    <w:p w:rsidR="00EB1148" w:rsidRDefault="003C21A6">
      <w:pPr>
        <w:jc w:val="center"/>
        <w:rPr>
          <w:rFonts w:cs="Times New Roman"/>
        </w:rPr>
      </w:pPr>
      <w:r>
        <w:rPr>
          <w:rFonts w:cs="Times New Roman"/>
          <w:b/>
        </w:rPr>
        <w:t>Работа с текстовыми задачами</w:t>
      </w:r>
    </w:p>
    <w:p w:rsidR="00EB1148" w:rsidRDefault="003C21A6">
      <w:pPr>
        <w:pStyle w:val="afb"/>
        <w:spacing w:line="244" w:lineRule="auto"/>
        <w:ind w:left="0" w:right="11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величиной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текстовой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задаче.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Решение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задач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одно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действие.</w:t>
      </w:r>
    </w:p>
    <w:p w:rsidR="00EB1148" w:rsidRDefault="00EB1148">
      <w:pPr>
        <w:pStyle w:val="afb"/>
        <w:ind w:left="0" w:right="0" w:firstLine="567"/>
        <w:jc w:val="left"/>
        <w:rPr>
          <w:sz w:val="18"/>
        </w:rPr>
      </w:pPr>
    </w:p>
    <w:p w:rsidR="00EB1148" w:rsidRDefault="003C21A6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Пространственные отношения. Геометрические фигуры</w:t>
      </w:r>
    </w:p>
    <w:p w:rsidR="00EB1148" w:rsidRDefault="003C21A6">
      <w:pPr>
        <w:pStyle w:val="afb"/>
        <w:spacing w:line="24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Расположение предметов и об</w:t>
      </w:r>
      <w:r>
        <w:rPr>
          <w:rFonts w:ascii="Times New Roman" w:hAnsi="Times New Roman" w:cs="Times New Roman"/>
          <w:color w:val="231F20"/>
          <w:sz w:val="24"/>
          <w:szCs w:val="24"/>
        </w:rPr>
        <w:t>ъектов на плоскости, в пространстве: слева/справа, сверху/снизу, между; установление пространственных отношений.</w:t>
      </w:r>
    </w:p>
    <w:p w:rsidR="00EB1148" w:rsidRDefault="003C21A6">
      <w:pPr>
        <w:pStyle w:val="afb"/>
        <w:spacing w:before="1" w:line="244" w:lineRule="auto"/>
        <w:ind w:left="0" w:firstLine="567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</w:t>
      </w:r>
      <w:r>
        <w:rPr>
          <w:rFonts w:ascii="Times New Roman" w:hAnsi="Times New Roman" w:cs="Times New Roman"/>
          <w:color w:val="231F20"/>
          <w:sz w:val="24"/>
          <w:szCs w:val="24"/>
        </w:rPr>
        <w:t>ейки на листе в клетку; измерение длины отрезка в сантиметрах.</w:t>
      </w:r>
    </w:p>
    <w:p w:rsidR="00EB1148" w:rsidRDefault="00EB1148">
      <w:pPr>
        <w:pStyle w:val="afb"/>
        <w:spacing w:before="1" w:line="244" w:lineRule="auto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EB1148" w:rsidRDefault="003C21A6">
      <w:pPr>
        <w:jc w:val="center"/>
        <w:rPr>
          <w:rFonts w:cs="Times New Roman"/>
          <w:b/>
        </w:rPr>
      </w:pPr>
      <w:r>
        <w:rPr>
          <w:rFonts w:cs="Times New Roman"/>
          <w:b/>
        </w:rPr>
        <w:t>Работа с информацией</w:t>
      </w:r>
    </w:p>
    <w:p w:rsidR="00EB1148" w:rsidRDefault="003C21A6">
      <w:pPr>
        <w:pStyle w:val="afb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Сбор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объекте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образцу.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объекта, группы объектов (количество, форма, размер). Группировка объектов по заданному признаку.</w:t>
      </w:r>
    </w:p>
    <w:p w:rsidR="00EB1148" w:rsidRDefault="003C21A6">
      <w:pPr>
        <w:pStyle w:val="afb"/>
        <w:ind w:left="0" w:right="0" w:firstLine="567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Закономерность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ряду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</w:t>
      </w:r>
      <w:r>
        <w:rPr>
          <w:rFonts w:ascii="Times New Roman" w:hAnsi="Times New Roman" w:cs="Times New Roman"/>
          <w:color w:val="231F20"/>
          <w:sz w:val="24"/>
          <w:szCs w:val="24"/>
        </w:rPr>
        <w:t>аданных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объектов: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обнаружение, продолжение ряда.</w:t>
      </w:r>
    </w:p>
    <w:p w:rsidR="00EB1148" w:rsidRDefault="003C21A6">
      <w:pPr>
        <w:pStyle w:val="afb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объектов.</w:t>
      </w:r>
    </w:p>
    <w:p w:rsidR="00EB1148" w:rsidRDefault="003C21A6">
      <w:pPr>
        <w:pStyle w:val="afb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Чтение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таблицы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(содержащей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более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4-х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данных);</w:t>
      </w:r>
      <w:r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извлечение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данного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строки,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столбца;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внесение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одного-двух</w:t>
      </w:r>
      <w:r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данных в таблицу. Чтение рисунка, схемы с одним-двумя числовыми данными (значениями данных величин).</w:t>
      </w:r>
    </w:p>
    <w:p w:rsidR="00EB1148" w:rsidRDefault="003C21A6">
      <w:pPr>
        <w:pStyle w:val="afb"/>
        <w:ind w:left="0" w:right="0" w:firstLine="567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фигур.</w:t>
      </w:r>
    </w:p>
    <w:p w:rsidR="00EB1148" w:rsidRDefault="00EB1148">
      <w:pPr>
        <w:pStyle w:val="afb"/>
        <w:ind w:left="0" w:right="0" w:firstLine="567"/>
        <w:rPr>
          <w:rFonts w:ascii="Times New Roman" w:hAnsi="Times New Roman" w:cs="Times New Roman"/>
          <w:color w:val="231F20"/>
          <w:sz w:val="24"/>
          <w:szCs w:val="24"/>
        </w:rPr>
        <w:sectPr w:rsidR="00EB1148">
          <w:pgSz w:w="11906" w:h="16838"/>
          <w:pgMar w:top="1134" w:right="851" w:bottom="993" w:left="1134" w:header="708" w:footer="708" w:gutter="0"/>
          <w:cols w:space="708"/>
          <w:docGrid w:linePitch="360"/>
        </w:sectPr>
      </w:pPr>
    </w:p>
    <w:p w:rsidR="00EB1148" w:rsidRDefault="003C21A6">
      <w:pPr>
        <w:jc w:val="center"/>
        <w:rPr>
          <w:b/>
          <w:bCs/>
        </w:rPr>
      </w:pPr>
      <w:r>
        <w:rPr>
          <w:b/>
          <w:bCs/>
        </w:rPr>
        <w:t>Тематическое планирование с определение основных видов учебной деятельности обучающихся в 1 классе</w:t>
      </w:r>
    </w:p>
    <w:p w:rsidR="00EB1148" w:rsidRDefault="00EB1148">
      <w:pPr>
        <w:jc w:val="both"/>
        <w:rPr>
          <w:b/>
          <w:bCs/>
        </w:rPr>
      </w:pPr>
    </w:p>
    <w:tbl>
      <w:tblPr>
        <w:tblStyle w:val="af9"/>
        <w:tblW w:w="15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4252"/>
        <w:gridCol w:w="8080"/>
        <w:gridCol w:w="37"/>
      </w:tblGrid>
      <w:tr w:rsidR="00EB1148">
        <w:trPr>
          <w:gridAfter w:val="1"/>
          <w:wAfter w:w="37" w:type="dxa"/>
        </w:trPr>
        <w:tc>
          <w:tcPr>
            <w:tcW w:w="1560" w:type="dxa"/>
          </w:tcPr>
          <w:p w:rsidR="00EB1148" w:rsidRDefault="003C21A6">
            <w:pPr>
              <w:ind w:left="-108" w:right="-10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раздела</w:t>
            </w:r>
          </w:p>
        </w:tc>
        <w:tc>
          <w:tcPr>
            <w:tcW w:w="1276" w:type="dxa"/>
          </w:tcPr>
          <w:p w:rsidR="00EB1148" w:rsidRDefault="003C21A6">
            <w:pPr>
              <w:ind w:left="-108" w:right="-10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4252" w:type="dxa"/>
          </w:tcPr>
          <w:p w:rsidR="00EB1148" w:rsidRDefault="003C21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Предметное содержание</w:t>
            </w:r>
          </w:p>
        </w:tc>
        <w:tc>
          <w:tcPr>
            <w:tcW w:w="8080" w:type="dxa"/>
          </w:tcPr>
          <w:p w:rsidR="00EB1148" w:rsidRDefault="003C21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Основные виды деятельности</w:t>
            </w:r>
          </w:p>
        </w:tc>
      </w:tr>
      <w:tr w:rsidR="00EB1148">
        <w:trPr>
          <w:gridAfter w:val="1"/>
          <w:wAfter w:w="37" w:type="dxa"/>
        </w:trPr>
        <w:tc>
          <w:tcPr>
            <w:tcW w:w="1560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1.Числа</w:t>
            </w: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2" w:type="dxa"/>
          </w:tcPr>
          <w:p w:rsidR="00EB1148" w:rsidRDefault="003C21A6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различение, чтение, запись.</w:t>
            </w:r>
          </w:p>
          <w:p w:rsidR="00EB1148" w:rsidRDefault="003C21A6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счёта.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Десяток.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Счёт предметов, запись результата цифрами.</w:t>
            </w:r>
          </w:p>
          <w:p w:rsidR="00EB1148" w:rsidRDefault="003C21A6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EB1148" w:rsidRDefault="003C21A6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 и цифра 0 при измерении, вычислении. Числа в предела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 20: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запись,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сравнение.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 и двузначные числа. Увеличение (уменьшение) числа на несколько единиц.</w:t>
            </w:r>
          </w:p>
        </w:tc>
        <w:tc>
          <w:tcPr>
            <w:tcW w:w="8080" w:type="dxa"/>
          </w:tcPr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Игровые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различению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предметов (зрительно, на слух, установлением соответствия), числа и цифры, представлению чисел словесно и пись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менно.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Формулирование ответов на вопросы: «Сколько?», «Который по счёту?», «На сколько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больше?», «На сколько меньше?», «Что получится, если</w:t>
            </w:r>
            <w:r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увелич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ить/уменьшить количество на 1, на 2?» - по образцу и самостоятельно.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Практические работы по определению длин предложенных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заданной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мерки,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Чтение и запись по образцу и самостоятельно групп чисел,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геометрических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фигур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заданном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 установленном порядке.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Обсуждение: назначение знаков в математике, обобще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представлений.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Цифры;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сравнения,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равенства,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арифметических действий.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Устная работа: счёт единицами в разном порядке, чтение,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упорядочение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однозначных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двузначных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чисел; счёт по 2, по 5.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ситуаций,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применением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ситуациях. Письмо цифр.</w:t>
            </w:r>
          </w:p>
        </w:tc>
      </w:tr>
      <w:tr w:rsidR="00EB1148">
        <w:trPr>
          <w:gridAfter w:val="1"/>
          <w:wAfter w:w="37" w:type="dxa"/>
        </w:trPr>
        <w:tc>
          <w:tcPr>
            <w:tcW w:w="1560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2.Величины</w:t>
            </w: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2" w:type="dxa"/>
          </w:tcPr>
          <w:p w:rsidR="00EB1148" w:rsidRDefault="003C21A6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Длина и её измерение с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заданной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мерки.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измерения: выше - ниже, шире - уже, длиннее - короче, старше -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моложе, тяжелее - легче. Единицы длины: санти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метр,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дециметр;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установле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ние     соотношения между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ними.</w:t>
            </w:r>
          </w:p>
        </w:tc>
        <w:tc>
          <w:tcPr>
            <w:tcW w:w="8080" w:type="dxa"/>
          </w:tcPr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приборами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величин.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Линейка как простейший инструмент измерения длины.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Наблюдение действия измерительных приборов. Понима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 в жизни.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линейки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отрезка. Коллективная работа по различению и сравнению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величин.</w:t>
            </w:r>
          </w:p>
        </w:tc>
      </w:tr>
      <w:tr w:rsidR="00EB1148">
        <w:trPr>
          <w:gridAfter w:val="1"/>
          <w:wAfter w:w="37" w:type="dxa"/>
        </w:trPr>
        <w:tc>
          <w:tcPr>
            <w:tcW w:w="1560" w:type="dxa"/>
          </w:tcPr>
          <w:p w:rsidR="00EB1148" w:rsidRDefault="003C21A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3.Арифметические</w:t>
            </w:r>
          </w:p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действия</w:t>
            </w: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2" w:type="dxa"/>
          </w:tcPr>
          <w:p w:rsidR="00EB1148" w:rsidRDefault="003C21A6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Сложение и вычитание чисел в пределах 20. Названия компонентов действий, результатов действий сложения, вычитания. Знаки сложения, вычитания, названия компонентов действия. Таблица сложения. Переместительное свойство сложения. Вычитание, как действие обрат</w:t>
            </w:r>
            <w:r>
              <w:rPr>
                <w:rFonts w:cs="Times New Roman"/>
              </w:rPr>
              <w:t>ное сложению. Неизвестное слагаемое. Сложение одинаковых слагаемых. Счет по 2,3,5. Прибавление и вычитание нуля. Сложение и вычитание чисел без перехода и с переходом через десяток. Вычисление суммы и разности трех чисел.</w:t>
            </w:r>
          </w:p>
          <w:p w:rsidR="00EB1148" w:rsidRDefault="00EB1148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8080" w:type="dxa"/>
          </w:tcPr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диалог: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«Сравнение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ческих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(житейских)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ситуаций,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требующих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арифме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тического</w:t>
            </w:r>
            <w:r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действия,</w:t>
            </w:r>
            <w:r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арифметических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ствий».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числовым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выражением: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чтение,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приведение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примера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образцу),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иллюстрирующего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арифметического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действия.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приёмов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сложения,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вычитания: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разности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состава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числовой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ленты,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частям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др.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способов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подсчёта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суммы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сти,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переместительного</w:t>
            </w:r>
            <w:r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нахождении</w:t>
            </w:r>
            <w:r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суммы.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Моделирование.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Иллюстрация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предметной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переместительного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сложения,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неизвестного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слагаемого.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руководством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счёта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заданной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счёта.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парах/группах: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вычисления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раздаточного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линейки, модели действия, по образцу; обнаружение общего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различного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записи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арифметических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действий,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одного и того же действия с разными числами.</w:t>
            </w:r>
          </w:p>
          <w:p w:rsidR="00EB1148" w:rsidRDefault="003C21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231F20"/>
              </w:rPr>
              <w:t>Дидактические игры и упражнения, связанные с выбором,</w:t>
            </w:r>
            <w:r>
              <w:rPr>
                <w:rFonts w:cs="Times New Roman"/>
                <w:color w:val="231F20"/>
                <w:spacing w:val="-15"/>
              </w:rPr>
              <w:t xml:space="preserve"> </w:t>
            </w:r>
            <w:r>
              <w:rPr>
                <w:rFonts w:cs="Times New Roman"/>
                <w:color w:val="231F20"/>
              </w:rPr>
              <w:t>составлением</w:t>
            </w:r>
            <w:r>
              <w:rPr>
                <w:rFonts w:cs="Times New Roman"/>
                <w:color w:val="231F20"/>
                <w:spacing w:val="-14"/>
              </w:rPr>
              <w:t xml:space="preserve"> </w:t>
            </w:r>
            <w:r>
              <w:rPr>
                <w:rFonts w:cs="Times New Roman"/>
                <w:color w:val="231F20"/>
              </w:rPr>
              <w:t>сумм,</w:t>
            </w:r>
            <w:r>
              <w:rPr>
                <w:rFonts w:cs="Times New Roman"/>
                <w:color w:val="231F20"/>
                <w:spacing w:val="-15"/>
              </w:rPr>
              <w:t xml:space="preserve"> </w:t>
            </w:r>
            <w:r>
              <w:rPr>
                <w:rFonts w:cs="Times New Roman"/>
                <w:color w:val="231F20"/>
              </w:rPr>
              <w:t>разностей</w:t>
            </w:r>
            <w:r>
              <w:rPr>
                <w:rFonts w:cs="Times New Roman"/>
                <w:color w:val="231F20"/>
                <w:spacing w:val="-14"/>
              </w:rPr>
              <w:t xml:space="preserve"> </w:t>
            </w:r>
            <w:r>
              <w:rPr>
                <w:rFonts w:cs="Times New Roman"/>
                <w:color w:val="231F20"/>
              </w:rPr>
              <w:t>с</w:t>
            </w:r>
            <w:r>
              <w:rPr>
                <w:rFonts w:cs="Times New Roman"/>
                <w:color w:val="231F20"/>
                <w:spacing w:val="-14"/>
              </w:rPr>
              <w:t xml:space="preserve"> </w:t>
            </w:r>
            <w:r>
              <w:rPr>
                <w:rFonts w:cs="Times New Roman"/>
                <w:color w:val="231F20"/>
              </w:rPr>
              <w:t>заданным</w:t>
            </w:r>
            <w:r>
              <w:rPr>
                <w:rFonts w:cs="Times New Roman"/>
                <w:color w:val="231F20"/>
                <w:spacing w:val="-15"/>
              </w:rPr>
              <w:t xml:space="preserve"> </w:t>
            </w:r>
            <w:r>
              <w:rPr>
                <w:rFonts w:cs="Times New Roman"/>
                <w:color w:val="231F20"/>
              </w:rPr>
              <w:t>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EB1148">
        <w:trPr>
          <w:gridAfter w:val="1"/>
          <w:wAfter w:w="37" w:type="dxa"/>
        </w:trPr>
        <w:tc>
          <w:tcPr>
            <w:tcW w:w="1560" w:type="dxa"/>
          </w:tcPr>
          <w:p w:rsidR="00EB1148" w:rsidRDefault="003C21A6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4.Текстовые задачи</w:t>
            </w: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2" w:type="dxa"/>
          </w:tcPr>
          <w:p w:rsidR="00EB1148" w:rsidRDefault="003C21A6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color w:val="231F20"/>
              </w:rPr>
              <w:t>Текстовая</w:t>
            </w:r>
            <w:r>
              <w:rPr>
                <w:rFonts w:cs="Times New Roman"/>
                <w:color w:val="231F20"/>
                <w:spacing w:val="19"/>
              </w:rPr>
              <w:t xml:space="preserve"> </w:t>
            </w:r>
            <w:r>
              <w:rPr>
                <w:rFonts w:cs="Times New Roman"/>
                <w:color w:val="231F20"/>
              </w:rPr>
              <w:t>задача:</w:t>
            </w:r>
            <w:r>
              <w:rPr>
                <w:rFonts w:cs="Times New Roman"/>
                <w:color w:val="231F20"/>
                <w:spacing w:val="20"/>
              </w:rPr>
              <w:t xml:space="preserve"> </w:t>
            </w:r>
            <w:r>
              <w:rPr>
                <w:rFonts w:cs="Times New Roman"/>
                <w:color w:val="231F20"/>
                <w:spacing w:val="-2"/>
              </w:rPr>
              <w:t>струк</w:t>
            </w:r>
            <w:r>
              <w:rPr>
                <w:rFonts w:cs="Times New Roman"/>
                <w:color w:val="231F20"/>
              </w:rPr>
              <w:t xml:space="preserve">турные элементы, </w:t>
            </w:r>
            <w:r>
              <w:rPr>
                <w:rFonts w:cs="Times New Roman"/>
                <w:color w:val="231F20"/>
                <w:spacing w:val="-2"/>
              </w:rPr>
              <w:t>состав</w:t>
            </w:r>
            <w:r>
              <w:rPr>
                <w:rFonts w:cs="Times New Roman"/>
                <w:color w:val="231F20"/>
              </w:rPr>
              <w:t>ление</w:t>
            </w:r>
            <w:r>
              <w:rPr>
                <w:rFonts w:cs="Times New Roman"/>
                <w:color w:val="231F20"/>
                <w:spacing w:val="-9"/>
              </w:rPr>
              <w:t xml:space="preserve"> </w:t>
            </w:r>
            <w:r>
              <w:rPr>
                <w:rFonts w:cs="Times New Roman"/>
                <w:color w:val="231F20"/>
              </w:rPr>
              <w:t>текстовой</w:t>
            </w:r>
            <w:r>
              <w:rPr>
                <w:rFonts w:cs="Times New Roman"/>
                <w:color w:val="231F20"/>
                <w:spacing w:val="-9"/>
              </w:rPr>
              <w:t xml:space="preserve"> </w:t>
            </w:r>
            <w:r>
              <w:rPr>
                <w:rFonts w:cs="Times New Roman"/>
                <w:color w:val="231F20"/>
                <w:spacing w:val="-2"/>
              </w:rPr>
              <w:t>задачи по образцу. Зависимость между данными и искомой величиной.  Выбор и запись арифметического действия для получения ответа на вопрос. Текстовая сюжетная задача в 1 действие, запись решения, ответа задачи. Обнаружение недостающего элемента задачи, допо</w:t>
            </w:r>
            <w:r>
              <w:rPr>
                <w:rFonts w:cs="Times New Roman"/>
                <w:color w:val="231F20"/>
                <w:spacing w:val="-2"/>
              </w:rPr>
              <w:t>лнение текста задачи числовыми данными (по иллюстрации, смысла задачи, её решению).</w:t>
            </w:r>
          </w:p>
        </w:tc>
        <w:tc>
          <w:tcPr>
            <w:tcW w:w="8080" w:type="dxa"/>
          </w:tcPr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обсуждение: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реальной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ситуации,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представленной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рисунка,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иллюстрации,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таблицы,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(описание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извест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известно;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условие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задачи).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текстовых</w:t>
            </w:r>
            <w:r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задачах,</w:t>
            </w:r>
            <w:r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решае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мых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сложения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вычитания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(«на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сколько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больше/меньше»,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«сколько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всего»,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«сколь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осталось»).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Различение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текстовой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задачи,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представленного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текстовой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задаче.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Соотнесение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модели.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Моделирование: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метной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сюжетной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отношения.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Иллюстрация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практической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счётного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материала.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тексто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раздаточного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материала.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выбора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арифметического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иллюстрация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хода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решения,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действий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модели.</w:t>
            </w:r>
          </w:p>
        </w:tc>
      </w:tr>
      <w:tr w:rsidR="00EB1148">
        <w:trPr>
          <w:gridAfter w:val="1"/>
          <w:wAfter w:w="37" w:type="dxa"/>
        </w:trPr>
        <w:tc>
          <w:tcPr>
            <w:tcW w:w="1560" w:type="dxa"/>
          </w:tcPr>
          <w:p w:rsidR="00EB1148" w:rsidRDefault="003C21A6">
            <w:pPr>
              <w:ind w:left="-108" w:right="-108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 Пространственные</w:t>
            </w:r>
          </w:p>
          <w:p w:rsidR="00EB1148" w:rsidRDefault="003C21A6">
            <w:pPr>
              <w:ind w:left="-108" w:right="-108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отношения и геометрические фигуры</w:t>
            </w:r>
          </w:p>
        </w:tc>
        <w:tc>
          <w:tcPr>
            <w:tcW w:w="1276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52" w:type="dxa"/>
          </w:tcPr>
          <w:p w:rsidR="00EB1148" w:rsidRDefault="003C21A6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Расположение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предметов и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плоскости, в пространстве: слева/ справа, сверху/снизу, между; установление пространственных отношений. Распознавание объекта и его отражения. Геометрические фигуры: распознавание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круга,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треугольника, прямоугольника, отрезка. Построение отрезка, квадрата,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треугольника с помощью линейки; измерение</w:t>
            </w:r>
            <w:r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</w:p>
        </w:tc>
        <w:tc>
          <w:tcPr>
            <w:tcW w:w="8080" w:type="dxa"/>
          </w:tcPr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Распознавание и называние известных геометрических фигур, обнаружение в окружающ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ем мире их моделей. Игровые упражнения.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деятельность: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графические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ра, геометрической фигуры.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Творческие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задания: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узоры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орнаменты.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инструкции изображения узора, линии (по клеткам). Составление пар: объект и его отражение.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Практические работы: измерение длины отрезка, ломаной,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длины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квадрата,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сторон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прямоугольника. Комментирование хода и результата работы; установление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соответствия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поставленного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вопроса.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Ориентировка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плоскости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(классной доски, листа бумаги, страницы учебника и т. д.). Установление направления, проклады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вание маршрута.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диалог: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геометрических фигур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(прямоугольника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др.);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геометриче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фигур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форме,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размеру);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отрезков по длине.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Предметное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заданной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материалов (бумаги, палочек, трубочек, проволоки и пр.), составление из других геометрических фигур</w:t>
            </w:r>
          </w:p>
        </w:tc>
      </w:tr>
      <w:tr w:rsidR="00EB1148">
        <w:trPr>
          <w:gridAfter w:val="1"/>
          <w:wAfter w:w="37" w:type="dxa"/>
        </w:trPr>
        <w:tc>
          <w:tcPr>
            <w:tcW w:w="1560" w:type="dxa"/>
          </w:tcPr>
          <w:p w:rsidR="00EB1148" w:rsidRDefault="003C21A6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6. Математическая информация</w:t>
            </w:r>
          </w:p>
          <w:p w:rsidR="00EB1148" w:rsidRDefault="00EB1148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B1148" w:rsidRDefault="003C21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52" w:type="dxa"/>
          </w:tcPr>
          <w:p w:rsidR="00EB1148" w:rsidRDefault="003C21A6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объекте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образцу.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Характеристи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объекта,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(количество,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форма,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размер);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признакам).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Группировка</w:t>
            </w:r>
            <w:r>
              <w:rPr>
                <w:rFonts w:ascii="Times New Roman" w:hAnsi="Times New Roman" w:cs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заданному</w:t>
            </w:r>
            <w:r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признаку.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Закономерность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заданных</w:t>
            </w:r>
            <w:r>
              <w:rPr>
                <w:rFonts w:ascii="Times New Roman" w:hAnsi="Times New Roman" w:cs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объектов: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её обнаружение,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продол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ряда.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Верные</w:t>
            </w:r>
            <w:r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(истинные)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верные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(ложные)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жения,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набора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(содержа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щей не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четырёх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ных);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извлечение</w:t>
            </w:r>
            <w:r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данного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 строки,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столбца;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одного-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таблицу.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рисунка,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числовыми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данными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(значениями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величин).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1-3 -шаговых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инструкций,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вычислениями,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измере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нием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длины,</w:t>
            </w:r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построением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геометрических</w:t>
            </w:r>
            <w:r>
              <w:rPr>
                <w:rFonts w:ascii="Times New Roman" w:hAnsi="Times New Roman" w:cs="Times New Roman"/>
                <w:color w:val="231F2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фигур.</w:t>
            </w:r>
          </w:p>
        </w:tc>
        <w:tc>
          <w:tcPr>
            <w:tcW w:w="8080" w:type="dxa"/>
          </w:tcPr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наблюдение: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распознавание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окружаю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щем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ситуаций,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целесообразно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сформулиро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языке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решить</w:t>
            </w:r>
            <w:r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математическими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средствами.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числами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окружающем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мире,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наблюдаемых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фактов,</w:t>
            </w:r>
            <w:r>
              <w:rPr>
                <w:rFonts w:ascii="Times New Roman" w:hAnsi="Times New Roman" w:cs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закономерностей.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Ориентировка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книге,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странице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учебника,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изученных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терминов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описания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положения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рисунка,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странице,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бумаги.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наглядностью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рисунками,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содержащими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математическую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информацию.</w:t>
            </w:r>
            <w:r>
              <w:rPr>
                <w:rFonts w:ascii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color w:val="231F2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вопро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ответов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рисунку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(иллюстрации,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модели).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Упоря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дочение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математических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опорой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сюжетную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ситуацию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пр.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Дифференцированное</w:t>
            </w:r>
            <w:r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ний,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другого.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(«боль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ше», «меньше», «равно»),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переместительное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свойство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сложения.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парах/группах: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общих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свойств</w:t>
            </w:r>
            <w:r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(цвет,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форма,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величина,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назначе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др.).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ции,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полученной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повседневной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(расписания,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чеки,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меню 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т.д.).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логической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конструкцией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«Если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…».</w:t>
            </w:r>
          </w:p>
          <w:p w:rsidR="00EB1148" w:rsidRDefault="003C21A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неверно: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предложения</w:t>
            </w:r>
          </w:p>
        </w:tc>
      </w:tr>
      <w:tr w:rsidR="00EB1148">
        <w:tc>
          <w:tcPr>
            <w:tcW w:w="1560" w:type="dxa"/>
          </w:tcPr>
          <w:p w:rsidR="00EB1148" w:rsidRDefault="003C21A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3645" w:type="dxa"/>
            <w:gridSpan w:val="4"/>
          </w:tcPr>
          <w:p w:rsidR="00EB1148" w:rsidRDefault="003C21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    34</w:t>
            </w:r>
          </w:p>
        </w:tc>
      </w:tr>
    </w:tbl>
    <w:p w:rsidR="00EB1148" w:rsidRDefault="00EB1148">
      <w:pPr>
        <w:ind w:left="708"/>
        <w:jc w:val="both"/>
        <w:sectPr w:rsidR="00EB1148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EB1148" w:rsidRDefault="003C21A6">
      <w:pPr>
        <w:ind w:firstLine="567"/>
        <w:jc w:val="both"/>
      </w:pPr>
      <w:r>
        <w:t>Текущее, тематическое и итоговое оценивание ведётся без выставления балльной отметки, сопровождаемые словесной оценкой. В 1 классе безотметочная система оценивания.</w:t>
      </w:r>
    </w:p>
    <w:p w:rsidR="00EB1148" w:rsidRDefault="00EB1148">
      <w:pPr>
        <w:ind w:left="708"/>
        <w:jc w:val="both"/>
      </w:pPr>
    </w:p>
    <w:p w:rsidR="00EB1148" w:rsidRDefault="003C21A6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УЧЕБНО-МЕТОДИЧЕСКОЕ И МАТЕРИАЛЬНО ТЕХНИЧЕСКОЕ ОБЕСПЕЧЕНИЕ ОБРАЗОВАТЕЛЬНОГО ПРОЦЕССА</w:t>
      </w:r>
    </w:p>
    <w:p w:rsidR="00EB1148" w:rsidRDefault="003C21A6">
      <w:pPr>
        <w:ind w:left="708"/>
        <w:jc w:val="both"/>
      </w:pPr>
      <w:r>
        <w:t> </w:t>
      </w:r>
    </w:p>
    <w:p w:rsidR="00EB1148" w:rsidRDefault="003C21A6">
      <w:pPr>
        <w:numPr>
          <w:ilvl w:val="0"/>
          <w:numId w:val="14"/>
        </w:numPr>
        <w:tabs>
          <w:tab w:val="clear" w:pos="720"/>
          <w:tab w:val="num" w:pos="851"/>
        </w:tabs>
        <w:ind w:left="0" w:firstLine="567"/>
        <w:jc w:val="both"/>
      </w:pPr>
      <w:r>
        <w:t>Классная доска с набором приспособлений для крепления картинок </w:t>
      </w:r>
    </w:p>
    <w:p w:rsidR="00EB1148" w:rsidRDefault="003C21A6">
      <w:pPr>
        <w:numPr>
          <w:ilvl w:val="0"/>
          <w:numId w:val="15"/>
        </w:numPr>
        <w:tabs>
          <w:tab w:val="clear" w:pos="720"/>
          <w:tab w:val="num" w:pos="851"/>
        </w:tabs>
        <w:ind w:left="0" w:firstLine="567"/>
        <w:jc w:val="both"/>
      </w:pPr>
      <w:r>
        <w:t>Мультимедийный проектор </w:t>
      </w:r>
    </w:p>
    <w:p w:rsidR="00EB1148" w:rsidRDefault="003C21A6">
      <w:pPr>
        <w:numPr>
          <w:ilvl w:val="0"/>
          <w:numId w:val="16"/>
        </w:numPr>
        <w:tabs>
          <w:tab w:val="clear" w:pos="720"/>
          <w:tab w:val="num" w:pos="851"/>
        </w:tabs>
        <w:ind w:left="0" w:firstLine="567"/>
        <w:jc w:val="both"/>
      </w:pPr>
      <w:r>
        <w:t>Компьютер </w:t>
      </w:r>
    </w:p>
    <w:p w:rsidR="00EB1148" w:rsidRDefault="003C21A6">
      <w:pPr>
        <w:numPr>
          <w:ilvl w:val="0"/>
          <w:numId w:val="17"/>
        </w:numPr>
        <w:tabs>
          <w:tab w:val="clear" w:pos="720"/>
          <w:tab w:val="num" w:pos="851"/>
        </w:tabs>
        <w:ind w:left="0" w:firstLine="567"/>
        <w:jc w:val="both"/>
      </w:pPr>
      <w:r>
        <w:t>Интерактивная доска</w:t>
      </w:r>
    </w:p>
    <w:p w:rsidR="00EB1148" w:rsidRDefault="003C21A6">
      <w:pPr>
        <w:numPr>
          <w:ilvl w:val="0"/>
          <w:numId w:val="18"/>
        </w:numPr>
        <w:tabs>
          <w:tab w:val="clear" w:pos="720"/>
          <w:tab w:val="num" w:pos="851"/>
        </w:tabs>
        <w:ind w:left="0" w:firstLine="567"/>
        <w:jc w:val="both"/>
      </w:pPr>
      <w:r>
        <w:t>Мультимедийные образовательные ресурсы (презентации), соответствующие тематике программы по математике </w:t>
      </w:r>
    </w:p>
    <w:p w:rsidR="00EB1148" w:rsidRDefault="003C21A6">
      <w:pPr>
        <w:numPr>
          <w:ilvl w:val="0"/>
          <w:numId w:val="19"/>
        </w:numPr>
        <w:tabs>
          <w:tab w:val="clear" w:pos="720"/>
          <w:tab w:val="num" w:pos="851"/>
        </w:tabs>
        <w:ind w:left="0" w:firstLine="567"/>
        <w:jc w:val="both"/>
      </w:pPr>
      <w:r>
        <w:t>Ресурсы РЭШ, Учи.ру, Инфоурок</w:t>
      </w:r>
    </w:p>
    <w:p w:rsidR="00EB1148" w:rsidRDefault="003C21A6">
      <w:pPr>
        <w:numPr>
          <w:ilvl w:val="0"/>
          <w:numId w:val="19"/>
        </w:numPr>
        <w:tabs>
          <w:tab w:val="clear" w:pos="720"/>
          <w:tab w:val="num" w:pos="851"/>
        </w:tabs>
        <w:ind w:left="0" w:firstLine="567"/>
        <w:jc w:val="both"/>
      </w:pPr>
      <w:r>
        <w:t>Дидактический материал</w:t>
      </w:r>
    </w:p>
    <w:p w:rsidR="00EB1148" w:rsidRDefault="00EB1148">
      <w:pPr>
        <w:tabs>
          <w:tab w:val="num" w:pos="851"/>
        </w:tabs>
        <w:ind w:firstLine="567"/>
        <w:jc w:val="both"/>
      </w:pPr>
    </w:p>
    <w:p w:rsidR="00EB1148" w:rsidRDefault="003C21A6">
      <w:pPr>
        <w:shd w:val="clear" w:color="auto" w:fill="FFFFFF"/>
        <w:tabs>
          <w:tab w:val="num" w:pos="851"/>
          <w:tab w:val="left" w:pos="993"/>
        </w:tabs>
        <w:ind w:firstLine="567"/>
        <w:contextualSpacing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Пособия для учащихся</w:t>
      </w:r>
    </w:p>
    <w:p w:rsidR="00EB1148" w:rsidRDefault="003C21A6">
      <w:pPr>
        <w:shd w:val="clear" w:color="auto" w:fill="FFFFFF"/>
        <w:tabs>
          <w:tab w:val="num" w:pos="851"/>
          <w:tab w:val="left" w:pos="993"/>
        </w:tabs>
        <w:ind w:firstLine="567"/>
        <w:contextualSpacing/>
        <w:jc w:val="both"/>
        <w:rPr>
          <w:b/>
          <w:i/>
          <w:color w:val="000000"/>
        </w:rPr>
      </w:pPr>
      <w:r>
        <w:t xml:space="preserve">• Учебник «Математика» 1 класс в 2-х частях </w:t>
      </w:r>
      <w:r>
        <w:t xml:space="preserve"> М.И. Моро, С.И. Волкова, С.В. Степанова, «Просвещение», 2019</w:t>
      </w:r>
    </w:p>
    <w:p w:rsidR="00EB1148" w:rsidRDefault="00EB1148">
      <w:pPr>
        <w:shd w:val="clear" w:color="auto" w:fill="FFFFFF"/>
        <w:tabs>
          <w:tab w:val="num" w:pos="851"/>
          <w:tab w:val="left" w:pos="993"/>
        </w:tabs>
        <w:ind w:firstLine="567"/>
        <w:contextualSpacing/>
        <w:jc w:val="both"/>
        <w:rPr>
          <w:color w:val="000000"/>
        </w:rPr>
      </w:pPr>
    </w:p>
    <w:p w:rsidR="00EB1148" w:rsidRDefault="003C21A6">
      <w:pPr>
        <w:shd w:val="clear" w:color="auto" w:fill="FFFFFF"/>
        <w:tabs>
          <w:tab w:val="num" w:pos="851"/>
          <w:tab w:val="left" w:pos="993"/>
        </w:tabs>
        <w:ind w:firstLine="567"/>
        <w:contextualSpacing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Пособия для учителя</w:t>
      </w:r>
    </w:p>
    <w:p w:rsidR="00EB1148" w:rsidRDefault="003C21A6">
      <w:pPr>
        <w:shd w:val="clear" w:color="auto" w:fill="FFFFFF"/>
        <w:tabs>
          <w:tab w:val="num" w:pos="851"/>
          <w:tab w:val="left" w:pos="993"/>
        </w:tabs>
        <w:ind w:firstLine="567"/>
        <w:contextualSpacing/>
        <w:jc w:val="both"/>
        <w:rPr>
          <w:color w:val="000000"/>
        </w:rPr>
      </w:pPr>
      <w:r>
        <w:rPr>
          <w:color w:val="000000"/>
        </w:rPr>
        <w:t>Примерная  Рабочая программа  «Математика»,  Просвещение, 2021.</w:t>
      </w:r>
    </w:p>
    <w:p w:rsidR="00EB1148" w:rsidRDefault="00EB1148">
      <w:pPr>
        <w:pStyle w:val="afa"/>
        <w:tabs>
          <w:tab w:val="num" w:pos="851"/>
          <w:tab w:val="left" w:pos="993"/>
        </w:tabs>
        <w:spacing w:before="0" w:after="0"/>
        <w:ind w:firstLine="567"/>
        <w:jc w:val="both"/>
      </w:pPr>
    </w:p>
    <w:p w:rsidR="00EB1148" w:rsidRDefault="00EB1148">
      <w:pPr>
        <w:ind w:left="708"/>
        <w:jc w:val="both"/>
      </w:pPr>
    </w:p>
    <w:p w:rsidR="00EB1148" w:rsidRDefault="00EB1148">
      <w:pPr>
        <w:ind w:left="708"/>
        <w:jc w:val="both"/>
      </w:pPr>
    </w:p>
    <w:p w:rsidR="00EB1148" w:rsidRDefault="00EB1148">
      <w:pPr>
        <w:ind w:left="708"/>
        <w:jc w:val="both"/>
      </w:pPr>
    </w:p>
    <w:p w:rsidR="00EB1148" w:rsidRDefault="00EB1148">
      <w:pPr>
        <w:ind w:left="708"/>
        <w:jc w:val="both"/>
      </w:pPr>
    </w:p>
    <w:sectPr w:rsidR="00EB114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A6" w:rsidRDefault="003C21A6">
      <w:r>
        <w:separator/>
      </w:r>
    </w:p>
  </w:endnote>
  <w:endnote w:type="continuationSeparator" w:id="0">
    <w:p w:rsidR="003C21A6" w:rsidRDefault="003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A6" w:rsidRDefault="003C21A6">
      <w:r>
        <w:separator/>
      </w:r>
    </w:p>
  </w:footnote>
  <w:footnote w:type="continuationSeparator" w:id="0">
    <w:p w:rsidR="003C21A6" w:rsidRDefault="003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3AD"/>
    <w:multiLevelType w:val="hybridMultilevel"/>
    <w:tmpl w:val="77D8FBC0"/>
    <w:lvl w:ilvl="0" w:tplc="BC4419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AA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21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63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CD7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E0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6C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2B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A9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4476"/>
    <w:multiLevelType w:val="hybridMultilevel"/>
    <w:tmpl w:val="2FCAA5E8"/>
    <w:lvl w:ilvl="0" w:tplc="3F287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4E1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E5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6D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8D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8A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8E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E5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104A6"/>
    <w:multiLevelType w:val="hybridMultilevel"/>
    <w:tmpl w:val="1B90C6D8"/>
    <w:lvl w:ilvl="0" w:tplc="041845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6B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385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07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A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CD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62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01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44F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64FBC"/>
    <w:multiLevelType w:val="hybridMultilevel"/>
    <w:tmpl w:val="4684BAE6"/>
    <w:lvl w:ilvl="0" w:tplc="8B9EC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30E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A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6C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408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05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24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424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E9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14141"/>
    <w:multiLevelType w:val="hybridMultilevel"/>
    <w:tmpl w:val="26C0D684"/>
    <w:lvl w:ilvl="0" w:tplc="28083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7E7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0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04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4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62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4B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A6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EF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B23E8"/>
    <w:multiLevelType w:val="hybridMultilevel"/>
    <w:tmpl w:val="7EC8382E"/>
    <w:lvl w:ilvl="0" w:tplc="9236C6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40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E1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86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67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EB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C3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07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2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82B30"/>
    <w:multiLevelType w:val="hybridMultilevel"/>
    <w:tmpl w:val="17A8C7F2"/>
    <w:lvl w:ilvl="0" w:tplc="250CC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0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EE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27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00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0C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A0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0E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E2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6207A"/>
    <w:multiLevelType w:val="hybridMultilevel"/>
    <w:tmpl w:val="3FA27E04"/>
    <w:lvl w:ilvl="0" w:tplc="CE38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B70D908">
      <w:start w:val="1"/>
      <w:numFmt w:val="lowerLetter"/>
      <w:lvlText w:val="%2."/>
      <w:lvlJc w:val="left"/>
      <w:pPr>
        <w:ind w:left="1440" w:hanging="360"/>
      </w:pPr>
    </w:lvl>
    <w:lvl w:ilvl="2" w:tplc="BA70EE16">
      <w:start w:val="1"/>
      <w:numFmt w:val="lowerRoman"/>
      <w:lvlText w:val="%3."/>
      <w:lvlJc w:val="right"/>
      <w:pPr>
        <w:ind w:left="2160" w:hanging="180"/>
      </w:pPr>
    </w:lvl>
    <w:lvl w:ilvl="3" w:tplc="5EA8C054">
      <w:start w:val="1"/>
      <w:numFmt w:val="decimal"/>
      <w:lvlText w:val="%4."/>
      <w:lvlJc w:val="left"/>
      <w:pPr>
        <w:ind w:left="2880" w:hanging="360"/>
      </w:pPr>
    </w:lvl>
    <w:lvl w:ilvl="4" w:tplc="F67448B8">
      <w:start w:val="1"/>
      <w:numFmt w:val="lowerLetter"/>
      <w:lvlText w:val="%5."/>
      <w:lvlJc w:val="left"/>
      <w:pPr>
        <w:ind w:left="3600" w:hanging="360"/>
      </w:pPr>
    </w:lvl>
    <w:lvl w:ilvl="5" w:tplc="09CC3162">
      <w:start w:val="1"/>
      <w:numFmt w:val="lowerRoman"/>
      <w:lvlText w:val="%6."/>
      <w:lvlJc w:val="right"/>
      <w:pPr>
        <w:ind w:left="4320" w:hanging="180"/>
      </w:pPr>
    </w:lvl>
    <w:lvl w:ilvl="6" w:tplc="E52E9810">
      <w:start w:val="1"/>
      <w:numFmt w:val="decimal"/>
      <w:lvlText w:val="%7."/>
      <w:lvlJc w:val="left"/>
      <w:pPr>
        <w:ind w:left="5040" w:hanging="360"/>
      </w:pPr>
    </w:lvl>
    <w:lvl w:ilvl="7" w:tplc="332EBF0A">
      <w:start w:val="1"/>
      <w:numFmt w:val="lowerLetter"/>
      <w:lvlText w:val="%8."/>
      <w:lvlJc w:val="left"/>
      <w:pPr>
        <w:ind w:left="5760" w:hanging="360"/>
      </w:pPr>
    </w:lvl>
    <w:lvl w:ilvl="8" w:tplc="98BA937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B6A27"/>
    <w:multiLevelType w:val="hybridMultilevel"/>
    <w:tmpl w:val="391689BA"/>
    <w:lvl w:ilvl="0" w:tplc="2A00C2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25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E76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46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AD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64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E2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EA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20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0908"/>
    <w:multiLevelType w:val="hybridMultilevel"/>
    <w:tmpl w:val="40240B88"/>
    <w:lvl w:ilvl="0" w:tplc="C5363EC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D76AAFDE">
      <w:start w:val="1"/>
      <w:numFmt w:val="lowerLetter"/>
      <w:lvlText w:val="%2."/>
      <w:lvlJc w:val="left"/>
      <w:pPr>
        <w:ind w:left="1864" w:hanging="360"/>
      </w:pPr>
    </w:lvl>
    <w:lvl w:ilvl="2" w:tplc="5E7A01BC">
      <w:start w:val="1"/>
      <w:numFmt w:val="lowerRoman"/>
      <w:lvlText w:val="%3."/>
      <w:lvlJc w:val="right"/>
      <w:pPr>
        <w:ind w:left="2584" w:hanging="180"/>
      </w:pPr>
    </w:lvl>
    <w:lvl w:ilvl="3" w:tplc="D6BA1AA2">
      <w:start w:val="1"/>
      <w:numFmt w:val="decimal"/>
      <w:lvlText w:val="%4."/>
      <w:lvlJc w:val="left"/>
      <w:pPr>
        <w:ind w:left="3304" w:hanging="360"/>
      </w:pPr>
    </w:lvl>
    <w:lvl w:ilvl="4" w:tplc="110EA666">
      <w:start w:val="1"/>
      <w:numFmt w:val="lowerLetter"/>
      <w:lvlText w:val="%5."/>
      <w:lvlJc w:val="left"/>
      <w:pPr>
        <w:ind w:left="4024" w:hanging="360"/>
      </w:pPr>
    </w:lvl>
    <w:lvl w:ilvl="5" w:tplc="3BE8B1C8">
      <w:start w:val="1"/>
      <w:numFmt w:val="lowerRoman"/>
      <w:lvlText w:val="%6."/>
      <w:lvlJc w:val="right"/>
      <w:pPr>
        <w:ind w:left="4744" w:hanging="180"/>
      </w:pPr>
    </w:lvl>
    <w:lvl w:ilvl="6" w:tplc="B72CC408">
      <w:start w:val="1"/>
      <w:numFmt w:val="decimal"/>
      <w:lvlText w:val="%7."/>
      <w:lvlJc w:val="left"/>
      <w:pPr>
        <w:ind w:left="5464" w:hanging="360"/>
      </w:pPr>
    </w:lvl>
    <w:lvl w:ilvl="7" w:tplc="E2427C52">
      <w:start w:val="1"/>
      <w:numFmt w:val="lowerLetter"/>
      <w:lvlText w:val="%8."/>
      <w:lvlJc w:val="left"/>
      <w:pPr>
        <w:ind w:left="6184" w:hanging="360"/>
      </w:pPr>
    </w:lvl>
    <w:lvl w:ilvl="8" w:tplc="C6961C5A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38AA2208"/>
    <w:multiLevelType w:val="hybridMultilevel"/>
    <w:tmpl w:val="9746D720"/>
    <w:lvl w:ilvl="0" w:tplc="8EEA4D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C5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688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29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67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C6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4F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2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B03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03CD7"/>
    <w:multiLevelType w:val="hybridMultilevel"/>
    <w:tmpl w:val="70C48C9C"/>
    <w:lvl w:ilvl="0" w:tplc="D50A9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AC4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1E7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B25E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EEDD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EC7C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9215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C25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6CF2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90E45"/>
    <w:multiLevelType w:val="hybridMultilevel"/>
    <w:tmpl w:val="3972137C"/>
    <w:lvl w:ilvl="0" w:tplc="D3946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0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29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61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A1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9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CA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C83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2B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434B7"/>
    <w:multiLevelType w:val="hybridMultilevel"/>
    <w:tmpl w:val="12A2352A"/>
    <w:lvl w:ilvl="0" w:tplc="FAAAD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AE313A">
      <w:start w:val="1"/>
      <w:numFmt w:val="lowerLetter"/>
      <w:lvlText w:val="%2."/>
      <w:lvlJc w:val="left"/>
      <w:pPr>
        <w:ind w:left="1440" w:hanging="360"/>
      </w:pPr>
    </w:lvl>
    <w:lvl w:ilvl="2" w:tplc="EE143B1C">
      <w:start w:val="1"/>
      <w:numFmt w:val="lowerRoman"/>
      <w:lvlText w:val="%3."/>
      <w:lvlJc w:val="right"/>
      <w:pPr>
        <w:ind w:left="2160" w:hanging="180"/>
      </w:pPr>
    </w:lvl>
    <w:lvl w:ilvl="3" w:tplc="EE70CB6E">
      <w:start w:val="1"/>
      <w:numFmt w:val="decimal"/>
      <w:lvlText w:val="%4."/>
      <w:lvlJc w:val="left"/>
      <w:pPr>
        <w:ind w:left="2880" w:hanging="360"/>
      </w:pPr>
    </w:lvl>
    <w:lvl w:ilvl="4" w:tplc="EADA6686">
      <w:start w:val="1"/>
      <w:numFmt w:val="lowerLetter"/>
      <w:lvlText w:val="%5."/>
      <w:lvlJc w:val="left"/>
      <w:pPr>
        <w:ind w:left="3600" w:hanging="360"/>
      </w:pPr>
    </w:lvl>
    <w:lvl w:ilvl="5" w:tplc="AEB0068A">
      <w:start w:val="1"/>
      <w:numFmt w:val="lowerRoman"/>
      <w:lvlText w:val="%6."/>
      <w:lvlJc w:val="right"/>
      <w:pPr>
        <w:ind w:left="4320" w:hanging="180"/>
      </w:pPr>
    </w:lvl>
    <w:lvl w:ilvl="6" w:tplc="4BF2140C">
      <w:start w:val="1"/>
      <w:numFmt w:val="decimal"/>
      <w:lvlText w:val="%7."/>
      <w:lvlJc w:val="left"/>
      <w:pPr>
        <w:ind w:left="5040" w:hanging="360"/>
      </w:pPr>
    </w:lvl>
    <w:lvl w:ilvl="7" w:tplc="8A8ED91A">
      <w:start w:val="1"/>
      <w:numFmt w:val="lowerLetter"/>
      <w:lvlText w:val="%8."/>
      <w:lvlJc w:val="left"/>
      <w:pPr>
        <w:ind w:left="5760" w:hanging="360"/>
      </w:pPr>
    </w:lvl>
    <w:lvl w:ilvl="8" w:tplc="4A62149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D65E1"/>
    <w:multiLevelType w:val="hybridMultilevel"/>
    <w:tmpl w:val="4BA8DE6C"/>
    <w:lvl w:ilvl="0" w:tplc="8C7A8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4D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E4F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1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2D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62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C0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A3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40CE1"/>
    <w:multiLevelType w:val="hybridMultilevel"/>
    <w:tmpl w:val="746EFA7E"/>
    <w:lvl w:ilvl="0" w:tplc="4A4E022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435EBA84">
      <w:start w:val="1"/>
      <w:numFmt w:val="lowerLetter"/>
      <w:lvlText w:val="%2."/>
      <w:lvlJc w:val="left"/>
      <w:pPr>
        <w:ind w:left="1437" w:hanging="360"/>
      </w:pPr>
    </w:lvl>
    <w:lvl w:ilvl="2" w:tplc="CEE6E202">
      <w:start w:val="1"/>
      <w:numFmt w:val="lowerRoman"/>
      <w:lvlText w:val="%3."/>
      <w:lvlJc w:val="right"/>
      <w:pPr>
        <w:ind w:left="2157" w:hanging="180"/>
      </w:pPr>
    </w:lvl>
    <w:lvl w:ilvl="3" w:tplc="118A38E4">
      <w:start w:val="1"/>
      <w:numFmt w:val="decimal"/>
      <w:lvlText w:val="%4."/>
      <w:lvlJc w:val="left"/>
      <w:pPr>
        <w:ind w:left="2877" w:hanging="360"/>
      </w:pPr>
    </w:lvl>
    <w:lvl w:ilvl="4" w:tplc="E53008EC">
      <w:start w:val="1"/>
      <w:numFmt w:val="lowerLetter"/>
      <w:lvlText w:val="%5."/>
      <w:lvlJc w:val="left"/>
      <w:pPr>
        <w:ind w:left="3597" w:hanging="360"/>
      </w:pPr>
    </w:lvl>
    <w:lvl w:ilvl="5" w:tplc="C46CFC1C">
      <w:start w:val="1"/>
      <w:numFmt w:val="lowerRoman"/>
      <w:lvlText w:val="%6."/>
      <w:lvlJc w:val="right"/>
      <w:pPr>
        <w:ind w:left="4317" w:hanging="180"/>
      </w:pPr>
    </w:lvl>
    <w:lvl w:ilvl="6" w:tplc="6114D4AA">
      <w:start w:val="1"/>
      <w:numFmt w:val="decimal"/>
      <w:lvlText w:val="%7."/>
      <w:lvlJc w:val="left"/>
      <w:pPr>
        <w:ind w:left="5037" w:hanging="360"/>
      </w:pPr>
    </w:lvl>
    <w:lvl w:ilvl="7" w:tplc="2440369E">
      <w:start w:val="1"/>
      <w:numFmt w:val="lowerLetter"/>
      <w:lvlText w:val="%8."/>
      <w:lvlJc w:val="left"/>
      <w:pPr>
        <w:ind w:left="5757" w:hanging="360"/>
      </w:pPr>
    </w:lvl>
    <w:lvl w:ilvl="8" w:tplc="B372B098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52A01E04"/>
    <w:multiLevelType w:val="hybridMultilevel"/>
    <w:tmpl w:val="8E3E5B30"/>
    <w:lvl w:ilvl="0" w:tplc="D69481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EB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C5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49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63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46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C1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1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4623E"/>
    <w:multiLevelType w:val="hybridMultilevel"/>
    <w:tmpl w:val="806644C2"/>
    <w:lvl w:ilvl="0" w:tplc="27344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1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AD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66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4F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4D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4E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C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23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07B0B"/>
    <w:multiLevelType w:val="hybridMultilevel"/>
    <w:tmpl w:val="758AA42A"/>
    <w:lvl w:ilvl="0" w:tplc="6C487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52F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702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BA9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5EC9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3C51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200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C074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2AB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24801"/>
    <w:multiLevelType w:val="hybridMultilevel"/>
    <w:tmpl w:val="3EA80C00"/>
    <w:lvl w:ilvl="0" w:tplc="9CEC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3E9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8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02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21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0F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A2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C6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12C44"/>
    <w:multiLevelType w:val="hybridMultilevel"/>
    <w:tmpl w:val="AE929BC4"/>
    <w:lvl w:ilvl="0" w:tplc="5A3286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A5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E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F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CD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A6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4E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E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A4C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BB5177"/>
    <w:multiLevelType w:val="hybridMultilevel"/>
    <w:tmpl w:val="0D04C2A2"/>
    <w:lvl w:ilvl="0" w:tplc="4F4EF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46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E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60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0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6B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4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3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C4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A580E"/>
    <w:multiLevelType w:val="hybridMultilevel"/>
    <w:tmpl w:val="CE6693CA"/>
    <w:lvl w:ilvl="0" w:tplc="3B105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1C8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ED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49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7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CA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66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1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22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3"/>
  </w:num>
  <w:num w:numId="5">
    <w:abstractNumId w:val="22"/>
  </w:num>
  <w:num w:numId="6">
    <w:abstractNumId w:val="12"/>
  </w:num>
  <w:num w:numId="7">
    <w:abstractNumId w:val="19"/>
  </w:num>
  <w:num w:numId="8">
    <w:abstractNumId w:val="15"/>
  </w:num>
  <w:num w:numId="9">
    <w:abstractNumId w:val="7"/>
  </w:num>
  <w:num w:numId="10">
    <w:abstractNumId w:val="9"/>
  </w:num>
  <w:num w:numId="11">
    <w:abstractNumId w:val="11"/>
  </w:num>
  <w:num w:numId="12">
    <w:abstractNumId w:val="18"/>
  </w:num>
  <w:num w:numId="13">
    <w:abstractNumId w:val="6"/>
  </w:num>
  <w:num w:numId="14">
    <w:abstractNumId w:val="17"/>
  </w:num>
  <w:num w:numId="15">
    <w:abstractNumId w:val="5"/>
  </w:num>
  <w:num w:numId="16">
    <w:abstractNumId w:val="20"/>
  </w:num>
  <w:num w:numId="17">
    <w:abstractNumId w:val="8"/>
  </w:num>
  <w:num w:numId="18">
    <w:abstractNumId w:val="0"/>
  </w:num>
  <w:num w:numId="19">
    <w:abstractNumId w:val="16"/>
  </w:num>
  <w:num w:numId="20">
    <w:abstractNumId w:val="13"/>
  </w:num>
  <w:num w:numId="21">
    <w:abstractNumId w:val="14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6B"/>
    <w:rsid w:val="003C21A6"/>
    <w:rsid w:val="009A686B"/>
    <w:rsid w:val="00EB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eastAsia="SimSun" w:hAnsi="Cambria" w:cs="Times New Roman"/>
      <w:b/>
      <w:b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2">
    <w:name w:val="Основной текст3"/>
    <w:basedOn w:val="a"/>
    <w:uiPriority w:val="9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c4">
    <w:name w:val="c4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5">
    <w:name w:val="c15"/>
    <w:basedOn w:val="a0"/>
  </w:style>
  <w:style w:type="character" w:customStyle="1" w:styleId="c7">
    <w:name w:val="c7"/>
    <w:basedOn w:val="a0"/>
  </w:style>
  <w:style w:type="character" w:customStyle="1" w:styleId="c10">
    <w:name w:val="c10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  <w:style w:type="paragraph" w:styleId="afb">
    <w:name w:val="Body Text"/>
    <w:basedOn w:val="a"/>
    <w:link w:val="afc"/>
    <w:uiPriority w:val="1"/>
    <w:qFormat/>
    <w:pPr>
      <w:widowControl w:val="0"/>
      <w:ind w:left="343" w:right="114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11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72">
    <w:name w:val="c72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2">
    <w:name w:val="c12"/>
    <w:basedOn w:val="a0"/>
  </w:style>
  <w:style w:type="paragraph" w:customStyle="1" w:styleId="c45">
    <w:name w:val="c45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Pr>
      <w:rFonts w:ascii="Cambria" w:eastAsia="SimSun" w:hAnsi="Cambria" w:cs="Times New Roman"/>
      <w:b/>
      <w:bCs/>
      <w:sz w:val="32"/>
      <w:szCs w:val="32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eastAsia="SimSun" w:hAnsi="Cambria" w:cs="Times New Roman"/>
      <w:b/>
      <w:bCs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2">
    <w:name w:val="Основной текст3"/>
    <w:basedOn w:val="a"/>
    <w:uiPriority w:val="9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c4">
    <w:name w:val="c4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5">
    <w:name w:val="c15"/>
    <w:basedOn w:val="a0"/>
  </w:style>
  <w:style w:type="character" w:customStyle="1" w:styleId="c7">
    <w:name w:val="c7"/>
    <w:basedOn w:val="a0"/>
  </w:style>
  <w:style w:type="character" w:customStyle="1" w:styleId="c10">
    <w:name w:val="c10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  <w:style w:type="paragraph" w:styleId="afb">
    <w:name w:val="Body Text"/>
    <w:basedOn w:val="a"/>
    <w:link w:val="afc"/>
    <w:uiPriority w:val="1"/>
    <w:qFormat/>
    <w:pPr>
      <w:widowControl w:val="0"/>
      <w:ind w:left="343" w:right="114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11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c72">
    <w:name w:val="c72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2">
    <w:name w:val="c12"/>
    <w:basedOn w:val="a0"/>
  </w:style>
  <w:style w:type="paragraph" w:customStyle="1" w:styleId="c45">
    <w:name w:val="c45"/>
    <w:basedOn w:val="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Pr>
      <w:rFonts w:ascii="Cambria" w:eastAsia="SimSun" w:hAnsi="Cambria" w:cs="Times New Roman"/>
      <w:b/>
      <w:bCs/>
      <w:sz w:val="32"/>
      <w:szCs w:val="32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matematika_7.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31DC-C53F-48CF-A2D9-3E6F4EBC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matematika_7.2</Template>
  <TotalTime>4</TotalTime>
  <Pages>10</Pages>
  <Words>3898</Words>
  <Characters>22225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ОБРАЗОВАТЕЛЬНЫЕ РЕЗУЛЬТАТЫ</vt:lpstr>
    </vt:vector>
  </TitlesOfParts>
  <Company>шк33</Company>
  <LinksUpToDate>false</LinksUpToDate>
  <CharactersWithSpaces>26071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2024-11-07T17:02:00Z</dcterms:created>
  <dcterms:modified xsi:type="dcterms:W3CDTF">2024-11-07T17:06:00Z</dcterms:modified>
</cp:coreProperties>
</file>